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842A68" w:rsidRDefault="0063492E" w:rsidP="000D6A50">
      <w:pPr>
        <w:spacing w:line="240" w:lineRule="auto"/>
        <w:ind w:right="-1"/>
        <w:jc w:val="center"/>
        <w:rPr>
          <w:sz w:val="28"/>
          <w:szCs w:val="28"/>
        </w:rPr>
      </w:pPr>
    </w:p>
    <w:p w:rsidR="00396DD7" w:rsidRPr="00934A8D" w:rsidRDefault="00396DD7" w:rsidP="00396DD7">
      <w:pPr>
        <w:spacing w:line="240" w:lineRule="auto"/>
        <w:jc w:val="center"/>
        <w:rPr>
          <w:b/>
          <w:sz w:val="32"/>
          <w:szCs w:val="28"/>
        </w:rPr>
      </w:pPr>
      <w:r w:rsidRPr="00934A8D">
        <w:rPr>
          <w:b/>
          <w:sz w:val="32"/>
          <w:szCs w:val="28"/>
        </w:rPr>
        <w:t>АДМИНИСТРАЦИЯ</w:t>
      </w:r>
    </w:p>
    <w:p w:rsidR="00396DD7" w:rsidRPr="00934A8D" w:rsidRDefault="00934A8D" w:rsidP="00396DD7">
      <w:pPr>
        <w:spacing w:line="240" w:lineRule="auto"/>
        <w:jc w:val="center"/>
        <w:rPr>
          <w:b/>
          <w:sz w:val="32"/>
          <w:szCs w:val="28"/>
        </w:rPr>
      </w:pPr>
      <w:r w:rsidRPr="00934A8D">
        <w:rPr>
          <w:b/>
          <w:sz w:val="32"/>
          <w:szCs w:val="28"/>
        </w:rPr>
        <w:t>ШИРЯЕВСКОГО</w:t>
      </w:r>
      <w:r w:rsidR="00396DD7" w:rsidRPr="00934A8D">
        <w:rPr>
          <w:b/>
          <w:sz w:val="32"/>
          <w:szCs w:val="28"/>
        </w:rPr>
        <w:t xml:space="preserve"> СЕЛЬСКОГО ПОСЕЛЕНИЯ</w:t>
      </w:r>
    </w:p>
    <w:p w:rsidR="00396DD7" w:rsidRPr="00934A8D" w:rsidRDefault="00934A8D" w:rsidP="00396DD7">
      <w:pPr>
        <w:spacing w:line="240" w:lineRule="auto"/>
        <w:jc w:val="center"/>
        <w:rPr>
          <w:b/>
          <w:sz w:val="32"/>
          <w:szCs w:val="28"/>
        </w:rPr>
      </w:pPr>
      <w:r w:rsidRPr="00934A8D">
        <w:rPr>
          <w:b/>
          <w:sz w:val="32"/>
          <w:szCs w:val="28"/>
        </w:rPr>
        <w:t>КАЛАЧЕЕВСКОГО</w:t>
      </w:r>
      <w:r w:rsidR="00396DD7" w:rsidRPr="00934A8D">
        <w:rPr>
          <w:b/>
          <w:sz w:val="32"/>
          <w:szCs w:val="28"/>
        </w:rPr>
        <w:t xml:space="preserve"> МУНИЦИПАЛЬНОГО РАЙОНА</w:t>
      </w:r>
    </w:p>
    <w:p w:rsidR="00396DD7" w:rsidRPr="00934A8D" w:rsidRDefault="00396DD7" w:rsidP="00396DD7">
      <w:pPr>
        <w:spacing w:line="240" w:lineRule="auto"/>
        <w:jc w:val="center"/>
        <w:rPr>
          <w:b/>
          <w:sz w:val="32"/>
          <w:szCs w:val="28"/>
        </w:rPr>
      </w:pPr>
      <w:r w:rsidRPr="00934A8D">
        <w:rPr>
          <w:b/>
          <w:sz w:val="32"/>
          <w:szCs w:val="28"/>
        </w:rPr>
        <w:t>ВОРОНЕЖСКОЙ ОБЛАСТИ</w:t>
      </w:r>
    </w:p>
    <w:p w:rsidR="006C7D83" w:rsidRPr="00446C90" w:rsidRDefault="006C7D83" w:rsidP="000D6A50">
      <w:pPr>
        <w:spacing w:line="240" w:lineRule="auto"/>
        <w:jc w:val="center"/>
        <w:rPr>
          <w:b/>
          <w:sz w:val="18"/>
          <w:szCs w:val="28"/>
        </w:rPr>
      </w:pPr>
    </w:p>
    <w:p w:rsidR="006C7D83" w:rsidRPr="00934A8D" w:rsidRDefault="006C7D83" w:rsidP="000D6A50">
      <w:pPr>
        <w:spacing w:line="240" w:lineRule="auto"/>
        <w:jc w:val="center"/>
        <w:rPr>
          <w:b/>
          <w:sz w:val="32"/>
          <w:szCs w:val="28"/>
        </w:rPr>
      </w:pPr>
      <w:r w:rsidRPr="00934A8D">
        <w:rPr>
          <w:b/>
          <w:sz w:val="32"/>
          <w:szCs w:val="28"/>
        </w:rPr>
        <w:t>РАСПОРЯЖЕНИЕ</w:t>
      </w:r>
    </w:p>
    <w:p w:rsidR="006C7D83" w:rsidRPr="00446C90" w:rsidRDefault="006C7D83" w:rsidP="000D6A50">
      <w:pPr>
        <w:spacing w:line="240" w:lineRule="auto"/>
        <w:jc w:val="center"/>
        <w:rPr>
          <w:b/>
          <w:sz w:val="12"/>
          <w:szCs w:val="28"/>
        </w:rPr>
      </w:pPr>
    </w:p>
    <w:p w:rsidR="00396DD7" w:rsidRPr="00396DD7" w:rsidRDefault="008D689C" w:rsidP="00396D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9554E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19554E">
        <w:rPr>
          <w:sz w:val="28"/>
          <w:szCs w:val="28"/>
        </w:rPr>
        <w:t>июля</w:t>
      </w:r>
      <w:r w:rsidR="00396DD7" w:rsidRPr="00396DD7">
        <w:rPr>
          <w:sz w:val="28"/>
          <w:szCs w:val="28"/>
        </w:rPr>
        <w:t xml:space="preserve"> 2023г.                                    </w:t>
      </w:r>
      <w:r>
        <w:rPr>
          <w:sz w:val="28"/>
          <w:szCs w:val="28"/>
        </w:rPr>
        <w:t xml:space="preserve">                    </w:t>
      </w:r>
      <w:r w:rsidR="00476D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34A8D">
        <w:rPr>
          <w:sz w:val="28"/>
          <w:szCs w:val="28"/>
        </w:rPr>
        <w:t xml:space="preserve">           </w:t>
      </w:r>
      <w:r w:rsidR="001E05C0">
        <w:rPr>
          <w:sz w:val="28"/>
          <w:szCs w:val="28"/>
        </w:rPr>
        <w:t xml:space="preserve">   </w:t>
      </w:r>
      <w:r w:rsidR="00934A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19554E">
        <w:rPr>
          <w:sz w:val="28"/>
          <w:szCs w:val="28"/>
        </w:rPr>
        <w:t>31</w:t>
      </w:r>
    </w:p>
    <w:p w:rsidR="00396DD7" w:rsidRPr="00396DD7" w:rsidRDefault="00934A8D" w:rsidP="00396D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с. Ширяево</w:t>
      </w:r>
    </w:p>
    <w:p w:rsidR="00A952AF" w:rsidRPr="00446C90" w:rsidRDefault="00A952AF" w:rsidP="000D6A50">
      <w:pPr>
        <w:spacing w:line="240" w:lineRule="auto"/>
        <w:rPr>
          <w:sz w:val="14"/>
          <w:szCs w:val="28"/>
        </w:rPr>
      </w:pPr>
    </w:p>
    <w:p w:rsidR="001C1DCC" w:rsidRPr="00A14D6F" w:rsidRDefault="00647572" w:rsidP="00C44AC8">
      <w:pPr>
        <w:spacing w:line="240" w:lineRule="auto"/>
        <w:jc w:val="center"/>
        <w:rPr>
          <w:b/>
          <w:sz w:val="28"/>
          <w:szCs w:val="28"/>
        </w:rPr>
      </w:pPr>
      <w:r w:rsidRPr="00A14D6F">
        <w:rPr>
          <w:b/>
          <w:sz w:val="28"/>
          <w:szCs w:val="28"/>
        </w:rPr>
        <w:t>О внесении изменений в распоряжение администрации Ширяевского сельского поселения Калачеевского муниципального района Воронежской области от 18.04.2023 г. № 25 «</w:t>
      </w:r>
      <w:r w:rsidR="006008FD" w:rsidRPr="00A14D6F">
        <w:rPr>
          <w:b/>
          <w:sz w:val="28"/>
          <w:szCs w:val="28"/>
        </w:rPr>
        <w:t xml:space="preserve">Об утверждении документов, определяющих политику в отношении обработки персональных данных в администрации </w:t>
      </w:r>
      <w:r w:rsidR="00934A8D" w:rsidRPr="00A14D6F">
        <w:rPr>
          <w:b/>
          <w:sz w:val="28"/>
          <w:szCs w:val="28"/>
        </w:rPr>
        <w:t>Ширяевского</w:t>
      </w:r>
      <w:r w:rsidR="00396DD7" w:rsidRPr="00A14D6F">
        <w:rPr>
          <w:b/>
          <w:sz w:val="28"/>
          <w:szCs w:val="28"/>
        </w:rPr>
        <w:t xml:space="preserve"> сельского поселения</w:t>
      </w:r>
      <w:r w:rsidRPr="00A14D6F">
        <w:rPr>
          <w:b/>
          <w:sz w:val="28"/>
          <w:szCs w:val="28"/>
        </w:rPr>
        <w:t xml:space="preserve"> </w:t>
      </w:r>
      <w:r w:rsidR="00934A8D" w:rsidRPr="00A14D6F">
        <w:rPr>
          <w:b/>
          <w:sz w:val="28"/>
          <w:szCs w:val="28"/>
        </w:rPr>
        <w:t>Калачеевского</w:t>
      </w:r>
      <w:r w:rsidR="006008FD" w:rsidRPr="00A14D6F">
        <w:rPr>
          <w:b/>
          <w:sz w:val="28"/>
          <w:szCs w:val="28"/>
        </w:rPr>
        <w:t xml:space="preserve"> муниципального района</w:t>
      </w:r>
      <w:r w:rsidR="002A5827" w:rsidRPr="00A14D6F">
        <w:rPr>
          <w:b/>
          <w:sz w:val="28"/>
          <w:szCs w:val="28"/>
        </w:rPr>
        <w:t>»</w:t>
      </w:r>
    </w:p>
    <w:p w:rsidR="00E05EA6" w:rsidRPr="00446C90" w:rsidRDefault="00E05EA6" w:rsidP="000D6A50">
      <w:pPr>
        <w:spacing w:line="240" w:lineRule="auto"/>
        <w:jc w:val="center"/>
        <w:rPr>
          <w:b/>
          <w:sz w:val="18"/>
          <w:szCs w:val="28"/>
        </w:rPr>
      </w:pPr>
    </w:p>
    <w:p w:rsidR="00DD3401" w:rsidRPr="00A14D6F" w:rsidRDefault="00FB7E73" w:rsidP="000D6A50">
      <w:pPr>
        <w:spacing w:line="240" w:lineRule="auto"/>
        <w:ind w:firstLine="851"/>
        <w:rPr>
          <w:sz w:val="28"/>
          <w:szCs w:val="28"/>
        </w:rPr>
      </w:pPr>
      <w:r w:rsidRPr="00A14D6F">
        <w:rPr>
          <w:sz w:val="28"/>
          <w:szCs w:val="28"/>
        </w:rPr>
        <w:t xml:space="preserve">В соответствии с Федеральными законами от 27.07.2006 </w:t>
      </w:r>
      <w:hyperlink r:id="rId8" w:history="1">
        <w:r w:rsidRPr="00A14D6F">
          <w:rPr>
            <w:rStyle w:val="a8"/>
            <w:color w:val="auto"/>
            <w:sz w:val="28"/>
            <w:szCs w:val="28"/>
            <w:u w:val="none"/>
          </w:rPr>
          <w:t>N 152-ФЗ</w:t>
        </w:r>
      </w:hyperlink>
      <w:r w:rsidRPr="00A14D6F">
        <w:rPr>
          <w:sz w:val="28"/>
          <w:szCs w:val="28"/>
        </w:rPr>
        <w:t xml:space="preserve"> "О персональных данных"</w:t>
      </w:r>
      <w:r w:rsidR="00647572" w:rsidRPr="00A14D6F">
        <w:rPr>
          <w:sz w:val="28"/>
          <w:szCs w:val="28"/>
        </w:rPr>
        <w:t xml:space="preserve"> (в редакции от 06.02.2023 г.)</w:t>
      </w:r>
      <w:r w:rsidR="00407AE8" w:rsidRPr="00A14D6F">
        <w:rPr>
          <w:sz w:val="28"/>
          <w:szCs w:val="28"/>
        </w:rPr>
        <w:t xml:space="preserve">, </w:t>
      </w:r>
      <w:r w:rsidR="00647572" w:rsidRPr="00A14D6F">
        <w:rPr>
          <w:sz w:val="28"/>
          <w:szCs w:val="28"/>
        </w:rPr>
        <w:t xml:space="preserve">рассмотрев протест прокуратуры Калачеевского района от 22.06.2023 г. № 2-1-2023, 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 </w:t>
      </w:r>
    </w:p>
    <w:p w:rsidR="006D56C2" w:rsidRPr="00446C90" w:rsidRDefault="006D56C2" w:rsidP="000D6A50">
      <w:pPr>
        <w:spacing w:line="240" w:lineRule="auto"/>
        <w:rPr>
          <w:sz w:val="18"/>
          <w:szCs w:val="28"/>
        </w:rPr>
      </w:pPr>
    </w:p>
    <w:p w:rsidR="00C44AC8" w:rsidRDefault="002A5827" w:rsidP="002A5827">
      <w:pPr>
        <w:spacing w:line="240" w:lineRule="auto"/>
        <w:ind w:firstLine="567"/>
        <w:rPr>
          <w:sz w:val="28"/>
          <w:szCs w:val="28"/>
        </w:rPr>
      </w:pPr>
      <w:r w:rsidRPr="00A14D6F">
        <w:rPr>
          <w:sz w:val="28"/>
          <w:szCs w:val="28"/>
        </w:rPr>
        <w:t xml:space="preserve">1. </w:t>
      </w:r>
      <w:r w:rsidR="00647572" w:rsidRPr="00A14D6F">
        <w:rPr>
          <w:sz w:val="28"/>
          <w:szCs w:val="28"/>
        </w:rPr>
        <w:t>Внести</w:t>
      </w:r>
      <w:r w:rsidR="00C44AC8">
        <w:rPr>
          <w:sz w:val="28"/>
          <w:szCs w:val="28"/>
        </w:rPr>
        <w:t xml:space="preserve"> в распоряжение администрации Ширяевского сельского поселения Калачеевского муниципального района Воронежской области от 18.04.2023 г. № 25 «</w:t>
      </w:r>
      <w:r w:rsidR="00C44AC8" w:rsidRPr="00C44AC8">
        <w:rPr>
          <w:sz w:val="28"/>
          <w:szCs w:val="28"/>
        </w:rPr>
        <w:t>Об утверждении документов, определяющих политику в отношении обработки персональных данных в администрации Ширяевского сельского поселения Калачеевского муниципального района</w:t>
      </w:r>
      <w:r w:rsidR="00C44AC8">
        <w:rPr>
          <w:sz w:val="28"/>
          <w:szCs w:val="28"/>
        </w:rPr>
        <w:t xml:space="preserve">» </w:t>
      </w:r>
      <w:r w:rsidR="0019554E">
        <w:rPr>
          <w:sz w:val="28"/>
          <w:szCs w:val="28"/>
        </w:rPr>
        <w:t>следующие изменения:</w:t>
      </w:r>
    </w:p>
    <w:p w:rsidR="0019554E" w:rsidRPr="00446C90" w:rsidRDefault="0019554E" w:rsidP="002A5827">
      <w:pPr>
        <w:spacing w:line="240" w:lineRule="auto"/>
        <w:ind w:firstLine="567"/>
        <w:rPr>
          <w:sz w:val="10"/>
          <w:szCs w:val="28"/>
        </w:rPr>
      </w:pPr>
    </w:p>
    <w:p w:rsidR="002A5827" w:rsidRPr="00A14D6F" w:rsidRDefault="00C44AC8" w:rsidP="002A5827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827" w:rsidRPr="00A14D6F">
        <w:rPr>
          <w:sz w:val="28"/>
          <w:szCs w:val="28"/>
        </w:rPr>
        <w:t xml:space="preserve">1.1. </w:t>
      </w:r>
      <w:r w:rsidR="00A14D6F" w:rsidRPr="00A14D6F">
        <w:rPr>
          <w:sz w:val="28"/>
          <w:szCs w:val="28"/>
        </w:rPr>
        <w:t xml:space="preserve">Пункт 6 Правил </w:t>
      </w:r>
      <w:r w:rsidR="0019554E" w:rsidRPr="00A14D6F">
        <w:rPr>
          <w:sz w:val="28"/>
          <w:szCs w:val="28"/>
        </w:rPr>
        <w:t xml:space="preserve">рассмотрения запросов субъектов персональных данных или их представителей в администрации Ширяевского сельского поселения Калачеевского муниципального района </w:t>
      </w:r>
      <w:r w:rsidR="00A14D6F" w:rsidRPr="00A14D6F">
        <w:rPr>
          <w:sz w:val="28"/>
          <w:szCs w:val="28"/>
        </w:rPr>
        <w:t>изложить в новой редакции:</w:t>
      </w:r>
    </w:p>
    <w:p w:rsidR="00C44AC8" w:rsidRDefault="00A14D6F" w:rsidP="00A14D6F">
      <w:pPr>
        <w:spacing w:line="240" w:lineRule="auto"/>
        <w:ind w:firstLine="851"/>
        <w:rPr>
          <w:rFonts w:eastAsia="Arial Unicode MS"/>
          <w:sz w:val="28"/>
          <w:szCs w:val="28"/>
        </w:rPr>
      </w:pPr>
      <w:r w:rsidRPr="00A14D6F">
        <w:rPr>
          <w:sz w:val="28"/>
          <w:szCs w:val="28"/>
        </w:rPr>
        <w:t xml:space="preserve">«6. </w:t>
      </w:r>
      <w:proofErr w:type="gramStart"/>
      <w:r w:rsidRPr="00A14D6F">
        <w:rPr>
          <w:rFonts w:eastAsia="Arial Unicode MS"/>
          <w:sz w:val="28"/>
          <w:szCs w:val="28"/>
        </w:rPr>
        <w:t>Администрация обязана сообщить в порядке, предусмотренном Федеральным законом от 27.07.2006 N 152-ФЗ "О персональных данных",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рабочих дней с даты получения запроса субъекта персональных</w:t>
      </w:r>
      <w:proofErr w:type="gramEnd"/>
      <w:r w:rsidRPr="00A14D6F">
        <w:rPr>
          <w:rFonts w:eastAsia="Arial Unicode MS"/>
          <w:sz w:val="28"/>
          <w:szCs w:val="28"/>
        </w:rPr>
        <w:t xml:space="preserve"> данных или его представителя. </w:t>
      </w:r>
    </w:p>
    <w:p w:rsidR="00446C90" w:rsidRDefault="00A14D6F" w:rsidP="00A14D6F">
      <w:pPr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A14D6F">
        <w:rPr>
          <w:color w:val="000000"/>
          <w:sz w:val="28"/>
          <w:szCs w:val="28"/>
          <w:shd w:val="clear" w:color="auto" w:fill="FFFFFF"/>
        </w:rPr>
        <w:t xml:space="preserve">Указанный срок может быть продлен, но не более чем на пять рабочих дней в случае направления </w:t>
      </w:r>
      <w:r w:rsidR="00C453D4">
        <w:rPr>
          <w:color w:val="000000"/>
          <w:sz w:val="28"/>
          <w:szCs w:val="28"/>
          <w:shd w:val="clear" w:color="auto" w:fill="FFFFFF"/>
        </w:rPr>
        <w:t>оператором</w:t>
      </w:r>
      <w:r w:rsidRPr="00A14D6F">
        <w:rPr>
          <w:color w:val="000000"/>
          <w:sz w:val="28"/>
          <w:szCs w:val="28"/>
          <w:shd w:val="clear" w:color="auto" w:fill="FFFFFF"/>
        </w:rPr>
        <w:t xml:space="preserve"> в адрес субъекта персональных данных мотивированного уведомления с указанием </w:t>
      </w:r>
      <w:proofErr w:type="gramStart"/>
      <w:r w:rsidRPr="00A14D6F">
        <w:rPr>
          <w:color w:val="000000"/>
          <w:sz w:val="28"/>
          <w:szCs w:val="28"/>
          <w:shd w:val="clear" w:color="auto" w:fill="FFFFFF"/>
        </w:rPr>
        <w:t>причин продления срока предоставления запрашиваемой информации</w:t>
      </w:r>
      <w:proofErr w:type="gramEnd"/>
      <w:r w:rsidRPr="00A14D6F">
        <w:rPr>
          <w:color w:val="000000"/>
          <w:sz w:val="28"/>
          <w:szCs w:val="28"/>
          <w:shd w:val="clear" w:color="auto" w:fill="FFFFFF"/>
        </w:rPr>
        <w:t>.</w:t>
      </w:r>
      <w:r w:rsidR="00446C90">
        <w:rPr>
          <w:color w:val="000000"/>
          <w:sz w:val="28"/>
          <w:szCs w:val="28"/>
          <w:shd w:val="clear" w:color="auto" w:fill="FFFFFF"/>
        </w:rPr>
        <w:t>».</w:t>
      </w:r>
      <w:r w:rsidRPr="00A14D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6C90" w:rsidRDefault="00446C90" w:rsidP="00A14D6F">
      <w:pPr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62425" w:rsidRPr="00842A68" w:rsidRDefault="00C44AC8" w:rsidP="000D6A50">
      <w:pPr>
        <w:spacing w:line="24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B62425" w:rsidRPr="00842A68">
        <w:rPr>
          <w:sz w:val="28"/>
          <w:szCs w:val="28"/>
        </w:rPr>
        <w:t xml:space="preserve">. </w:t>
      </w:r>
      <w:proofErr w:type="gramStart"/>
      <w:r w:rsidR="00B62425" w:rsidRPr="00842A68">
        <w:rPr>
          <w:sz w:val="28"/>
          <w:szCs w:val="28"/>
        </w:rPr>
        <w:t>Контроль за</w:t>
      </w:r>
      <w:proofErr w:type="gramEnd"/>
      <w:r w:rsidR="00B62425" w:rsidRPr="00842A68">
        <w:rPr>
          <w:sz w:val="28"/>
          <w:szCs w:val="28"/>
        </w:rPr>
        <w:t xml:space="preserve"> исполнением настоящего распоряжения </w:t>
      </w:r>
      <w:r w:rsidR="00481203">
        <w:rPr>
          <w:sz w:val="28"/>
          <w:szCs w:val="28"/>
        </w:rPr>
        <w:t>оставляю за собой</w:t>
      </w:r>
      <w:r w:rsidR="00B62425" w:rsidRPr="00842A68">
        <w:rPr>
          <w:sz w:val="28"/>
          <w:szCs w:val="28"/>
        </w:rPr>
        <w:t>.</w:t>
      </w:r>
    </w:p>
    <w:p w:rsidR="00D41F24" w:rsidRDefault="00D41F24" w:rsidP="000D6A50">
      <w:pPr>
        <w:spacing w:line="240" w:lineRule="auto"/>
        <w:rPr>
          <w:sz w:val="28"/>
          <w:szCs w:val="28"/>
        </w:rPr>
      </w:pPr>
    </w:p>
    <w:p w:rsidR="00934A8D" w:rsidRDefault="00B62425" w:rsidP="000D6A50">
      <w:pPr>
        <w:spacing w:line="240" w:lineRule="auto"/>
        <w:rPr>
          <w:sz w:val="28"/>
          <w:szCs w:val="28"/>
        </w:rPr>
      </w:pPr>
      <w:r w:rsidRPr="00842A68">
        <w:rPr>
          <w:sz w:val="28"/>
          <w:szCs w:val="28"/>
        </w:rPr>
        <w:t>Глава</w:t>
      </w:r>
      <w:r w:rsidR="008D689C">
        <w:rPr>
          <w:sz w:val="28"/>
          <w:szCs w:val="28"/>
        </w:rPr>
        <w:t xml:space="preserve"> </w:t>
      </w:r>
      <w:r w:rsidR="00934A8D">
        <w:rPr>
          <w:sz w:val="28"/>
          <w:szCs w:val="28"/>
        </w:rPr>
        <w:t xml:space="preserve">администрации </w:t>
      </w:r>
    </w:p>
    <w:p w:rsidR="001E05C0" w:rsidRDefault="00934A8D" w:rsidP="00446C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Ширяевского</w:t>
      </w:r>
      <w:r w:rsidR="00B62425" w:rsidRPr="00842A68">
        <w:rPr>
          <w:sz w:val="28"/>
          <w:szCs w:val="28"/>
        </w:rPr>
        <w:t xml:space="preserve"> </w:t>
      </w:r>
      <w:r w:rsidR="00481203">
        <w:rPr>
          <w:sz w:val="28"/>
          <w:szCs w:val="28"/>
        </w:rPr>
        <w:t>сельского поселения</w:t>
      </w:r>
      <w:r w:rsidR="00B62425" w:rsidRPr="00842A68">
        <w:rPr>
          <w:sz w:val="28"/>
          <w:szCs w:val="28"/>
        </w:rPr>
        <w:t xml:space="preserve"> </w:t>
      </w:r>
      <w:r w:rsidR="008D68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="008D689C">
        <w:rPr>
          <w:sz w:val="28"/>
          <w:szCs w:val="28"/>
        </w:rPr>
        <w:t xml:space="preserve">    </w:t>
      </w:r>
      <w:r>
        <w:rPr>
          <w:sz w:val="28"/>
          <w:szCs w:val="28"/>
        </w:rPr>
        <w:t>А.А. Макаровский</w:t>
      </w:r>
    </w:p>
    <w:sectPr w:rsidR="001E05C0" w:rsidSect="006A7A9A">
      <w:headerReference w:type="default" r:id="rId9"/>
      <w:footnotePr>
        <w:pos w:val="beneathText"/>
      </w:footnotePr>
      <w:pgSz w:w="11906" w:h="16838" w:code="9"/>
      <w:pgMar w:top="567" w:right="567" w:bottom="567" w:left="1418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C9" w:rsidRDefault="00B320C9" w:rsidP="00DB13BE">
      <w:r>
        <w:separator/>
      </w:r>
    </w:p>
  </w:endnote>
  <w:endnote w:type="continuationSeparator" w:id="0">
    <w:p w:rsidR="00B320C9" w:rsidRDefault="00B320C9" w:rsidP="00DB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C9" w:rsidRDefault="00B320C9" w:rsidP="00DB13BE">
      <w:r>
        <w:separator/>
      </w:r>
    </w:p>
  </w:footnote>
  <w:footnote w:type="continuationSeparator" w:id="0">
    <w:p w:rsidR="00B320C9" w:rsidRDefault="00B320C9" w:rsidP="00DB1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C0" w:rsidRDefault="001E05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49B"/>
    <w:multiLevelType w:val="multilevel"/>
    <w:tmpl w:val="6212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D45EF"/>
    <w:multiLevelType w:val="hybridMultilevel"/>
    <w:tmpl w:val="DBC48DE6"/>
    <w:lvl w:ilvl="0" w:tplc="BE241E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14520E"/>
    <w:multiLevelType w:val="hybridMultilevel"/>
    <w:tmpl w:val="BBD2EBEA"/>
    <w:lvl w:ilvl="0" w:tplc="4EE0780A">
      <w:start w:val="1"/>
      <w:numFmt w:val="decimal"/>
      <w:lvlText w:val="22.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88141D7"/>
    <w:multiLevelType w:val="hybridMultilevel"/>
    <w:tmpl w:val="0B621B66"/>
    <w:lvl w:ilvl="0" w:tplc="5D32DD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B142D28"/>
    <w:multiLevelType w:val="multilevel"/>
    <w:tmpl w:val="00B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80023"/>
    <w:multiLevelType w:val="hybridMultilevel"/>
    <w:tmpl w:val="D862A650"/>
    <w:lvl w:ilvl="0" w:tplc="39806232">
      <w:start w:val="16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A72D0"/>
    <w:multiLevelType w:val="hybridMultilevel"/>
    <w:tmpl w:val="59185532"/>
    <w:lvl w:ilvl="0" w:tplc="0419000F">
      <w:start w:val="1"/>
      <w:numFmt w:val="decimal"/>
      <w:lvlText w:val="%1.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5FCB2D0E"/>
    <w:multiLevelType w:val="hybridMultilevel"/>
    <w:tmpl w:val="4B38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C4CBA"/>
    <w:multiLevelType w:val="hybridMultilevel"/>
    <w:tmpl w:val="8852570A"/>
    <w:lvl w:ilvl="0" w:tplc="BE241E78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3464438"/>
    <w:multiLevelType w:val="hybridMultilevel"/>
    <w:tmpl w:val="A74A3F96"/>
    <w:lvl w:ilvl="0" w:tplc="2F0C24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27ED4"/>
    <w:multiLevelType w:val="hybridMultilevel"/>
    <w:tmpl w:val="DBC48DE6"/>
    <w:lvl w:ilvl="0" w:tplc="BE241E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86A73"/>
    <w:multiLevelType w:val="hybridMultilevel"/>
    <w:tmpl w:val="1DA49184"/>
    <w:lvl w:ilvl="0" w:tplc="A8CAF68C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2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attachedTemplate r:id="rId1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56767"/>
    <w:rsid w:val="000004C7"/>
    <w:rsid w:val="00003C04"/>
    <w:rsid w:val="00010060"/>
    <w:rsid w:val="000127E5"/>
    <w:rsid w:val="00015256"/>
    <w:rsid w:val="00015DB1"/>
    <w:rsid w:val="00022098"/>
    <w:rsid w:val="00026A68"/>
    <w:rsid w:val="00033A80"/>
    <w:rsid w:val="000354F0"/>
    <w:rsid w:val="00035D11"/>
    <w:rsid w:val="00052057"/>
    <w:rsid w:val="000520DA"/>
    <w:rsid w:val="0005215E"/>
    <w:rsid w:val="00052DD4"/>
    <w:rsid w:val="000559DF"/>
    <w:rsid w:val="00061555"/>
    <w:rsid w:val="00070FEF"/>
    <w:rsid w:val="00072898"/>
    <w:rsid w:val="00075B3D"/>
    <w:rsid w:val="00077FB0"/>
    <w:rsid w:val="00081A9C"/>
    <w:rsid w:val="00081C64"/>
    <w:rsid w:val="00083CA3"/>
    <w:rsid w:val="000A0AFE"/>
    <w:rsid w:val="000A13B7"/>
    <w:rsid w:val="000A2A43"/>
    <w:rsid w:val="000A3B9D"/>
    <w:rsid w:val="000A4237"/>
    <w:rsid w:val="000A4369"/>
    <w:rsid w:val="000A4963"/>
    <w:rsid w:val="000B010A"/>
    <w:rsid w:val="000B098F"/>
    <w:rsid w:val="000B4CF1"/>
    <w:rsid w:val="000B654F"/>
    <w:rsid w:val="000D0572"/>
    <w:rsid w:val="000D2380"/>
    <w:rsid w:val="000D2662"/>
    <w:rsid w:val="000D6A50"/>
    <w:rsid w:val="000E0278"/>
    <w:rsid w:val="000E031A"/>
    <w:rsid w:val="000E41C1"/>
    <w:rsid w:val="000F20C4"/>
    <w:rsid w:val="000F47D2"/>
    <w:rsid w:val="000F4A51"/>
    <w:rsid w:val="000F5661"/>
    <w:rsid w:val="00101724"/>
    <w:rsid w:val="00101DCB"/>
    <w:rsid w:val="00101F88"/>
    <w:rsid w:val="00104560"/>
    <w:rsid w:val="0010482A"/>
    <w:rsid w:val="00104E14"/>
    <w:rsid w:val="00105978"/>
    <w:rsid w:val="001137BD"/>
    <w:rsid w:val="00123B19"/>
    <w:rsid w:val="00123F30"/>
    <w:rsid w:val="00125615"/>
    <w:rsid w:val="00125B53"/>
    <w:rsid w:val="00126E13"/>
    <w:rsid w:val="0013561F"/>
    <w:rsid w:val="001469BA"/>
    <w:rsid w:val="00157C8F"/>
    <w:rsid w:val="00160632"/>
    <w:rsid w:val="001613F8"/>
    <w:rsid w:val="00167928"/>
    <w:rsid w:val="00173206"/>
    <w:rsid w:val="0017330F"/>
    <w:rsid w:val="00180612"/>
    <w:rsid w:val="00182A38"/>
    <w:rsid w:val="00183ED9"/>
    <w:rsid w:val="00185AEC"/>
    <w:rsid w:val="00186D05"/>
    <w:rsid w:val="001879AD"/>
    <w:rsid w:val="0019110A"/>
    <w:rsid w:val="00192574"/>
    <w:rsid w:val="0019455B"/>
    <w:rsid w:val="0019554E"/>
    <w:rsid w:val="001A08AB"/>
    <w:rsid w:val="001A62D7"/>
    <w:rsid w:val="001B03C0"/>
    <w:rsid w:val="001B2B71"/>
    <w:rsid w:val="001C152C"/>
    <w:rsid w:val="001C1DCC"/>
    <w:rsid w:val="001C700F"/>
    <w:rsid w:val="001E05C0"/>
    <w:rsid w:val="001E0F91"/>
    <w:rsid w:val="001E4D98"/>
    <w:rsid w:val="001E76D2"/>
    <w:rsid w:val="001F1ECE"/>
    <w:rsid w:val="001F206C"/>
    <w:rsid w:val="00200E2C"/>
    <w:rsid w:val="00203988"/>
    <w:rsid w:val="002039C4"/>
    <w:rsid w:val="0020585A"/>
    <w:rsid w:val="0020632B"/>
    <w:rsid w:val="002063CC"/>
    <w:rsid w:val="00211BAF"/>
    <w:rsid w:val="00212B49"/>
    <w:rsid w:val="00214B1E"/>
    <w:rsid w:val="00214FAE"/>
    <w:rsid w:val="00226C61"/>
    <w:rsid w:val="00230C10"/>
    <w:rsid w:val="00231C33"/>
    <w:rsid w:val="00242849"/>
    <w:rsid w:val="002428AB"/>
    <w:rsid w:val="00252F3E"/>
    <w:rsid w:val="00255B71"/>
    <w:rsid w:val="00276084"/>
    <w:rsid w:val="00276CF2"/>
    <w:rsid w:val="00282DBA"/>
    <w:rsid w:val="00290523"/>
    <w:rsid w:val="002932AC"/>
    <w:rsid w:val="00297659"/>
    <w:rsid w:val="002A0101"/>
    <w:rsid w:val="002A29ED"/>
    <w:rsid w:val="002A41C9"/>
    <w:rsid w:val="002A5827"/>
    <w:rsid w:val="002B3B41"/>
    <w:rsid w:val="002B7A91"/>
    <w:rsid w:val="002C034C"/>
    <w:rsid w:val="002C6057"/>
    <w:rsid w:val="002D0368"/>
    <w:rsid w:val="002D383F"/>
    <w:rsid w:val="002D4012"/>
    <w:rsid w:val="002D7647"/>
    <w:rsid w:val="002E1165"/>
    <w:rsid w:val="00307D04"/>
    <w:rsid w:val="00314FC5"/>
    <w:rsid w:val="00317F30"/>
    <w:rsid w:val="00324297"/>
    <w:rsid w:val="0033521B"/>
    <w:rsid w:val="00342B2E"/>
    <w:rsid w:val="00345E81"/>
    <w:rsid w:val="00347877"/>
    <w:rsid w:val="00364BC0"/>
    <w:rsid w:val="00365C09"/>
    <w:rsid w:val="00371D5A"/>
    <w:rsid w:val="0037385D"/>
    <w:rsid w:val="0038133C"/>
    <w:rsid w:val="003917AA"/>
    <w:rsid w:val="00396DD7"/>
    <w:rsid w:val="003976FF"/>
    <w:rsid w:val="003A0D12"/>
    <w:rsid w:val="003A360B"/>
    <w:rsid w:val="003A40B9"/>
    <w:rsid w:val="003A6C9D"/>
    <w:rsid w:val="003C7A0B"/>
    <w:rsid w:val="003D06DA"/>
    <w:rsid w:val="003D3EF5"/>
    <w:rsid w:val="003D6A7B"/>
    <w:rsid w:val="003D70F3"/>
    <w:rsid w:val="003E15BA"/>
    <w:rsid w:val="003E796C"/>
    <w:rsid w:val="003F0455"/>
    <w:rsid w:val="003F600B"/>
    <w:rsid w:val="00405CC0"/>
    <w:rsid w:val="00405F94"/>
    <w:rsid w:val="00407AE8"/>
    <w:rsid w:val="00414876"/>
    <w:rsid w:val="00420CF8"/>
    <w:rsid w:val="00422CC2"/>
    <w:rsid w:val="00434BE6"/>
    <w:rsid w:val="004411D8"/>
    <w:rsid w:val="00446077"/>
    <w:rsid w:val="00446C90"/>
    <w:rsid w:val="00447C69"/>
    <w:rsid w:val="00450937"/>
    <w:rsid w:val="00450EA4"/>
    <w:rsid w:val="00457853"/>
    <w:rsid w:val="004609DC"/>
    <w:rsid w:val="00460EA2"/>
    <w:rsid w:val="00461B81"/>
    <w:rsid w:val="00466844"/>
    <w:rsid w:val="00476D38"/>
    <w:rsid w:val="00477351"/>
    <w:rsid w:val="00480775"/>
    <w:rsid w:val="00481203"/>
    <w:rsid w:val="00491B9A"/>
    <w:rsid w:val="00495F10"/>
    <w:rsid w:val="004960EC"/>
    <w:rsid w:val="004A1825"/>
    <w:rsid w:val="004C43E4"/>
    <w:rsid w:val="004C506F"/>
    <w:rsid w:val="004D3455"/>
    <w:rsid w:val="004D65F3"/>
    <w:rsid w:val="004D67BA"/>
    <w:rsid w:val="00500014"/>
    <w:rsid w:val="00500396"/>
    <w:rsid w:val="00502225"/>
    <w:rsid w:val="0050265B"/>
    <w:rsid w:val="00503A17"/>
    <w:rsid w:val="0051059D"/>
    <w:rsid w:val="0051148D"/>
    <w:rsid w:val="00512525"/>
    <w:rsid w:val="005135BB"/>
    <w:rsid w:val="00522E16"/>
    <w:rsid w:val="005248DF"/>
    <w:rsid w:val="005263E8"/>
    <w:rsid w:val="005310FC"/>
    <w:rsid w:val="0053199C"/>
    <w:rsid w:val="00534A80"/>
    <w:rsid w:val="00535C45"/>
    <w:rsid w:val="005461A1"/>
    <w:rsid w:val="00550CC0"/>
    <w:rsid w:val="00550DAE"/>
    <w:rsid w:val="00562D02"/>
    <w:rsid w:val="00576518"/>
    <w:rsid w:val="00581EFD"/>
    <w:rsid w:val="005865A6"/>
    <w:rsid w:val="00590825"/>
    <w:rsid w:val="00590B6E"/>
    <w:rsid w:val="00592FC4"/>
    <w:rsid w:val="00596A12"/>
    <w:rsid w:val="005A2274"/>
    <w:rsid w:val="005A4D9C"/>
    <w:rsid w:val="005A54FF"/>
    <w:rsid w:val="005B0B21"/>
    <w:rsid w:val="005B2415"/>
    <w:rsid w:val="005B6C70"/>
    <w:rsid w:val="005C0293"/>
    <w:rsid w:val="005D491A"/>
    <w:rsid w:val="005D7898"/>
    <w:rsid w:val="005D7986"/>
    <w:rsid w:val="005E0E12"/>
    <w:rsid w:val="005E1681"/>
    <w:rsid w:val="005E3480"/>
    <w:rsid w:val="005F01D7"/>
    <w:rsid w:val="006008FD"/>
    <w:rsid w:val="00606E03"/>
    <w:rsid w:val="00611203"/>
    <w:rsid w:val="00612590"/>
    <w:rsid w:val="006130B5"/>
    <w:rsid w:val="006147CC"/>
    <w:rsid w:val="006169D1"/>
    <w:rsid w:val="00616C19"/>
    <w:rsid w:val="0061797E"/>
    <w:rsid w:val="00623259"/>
    <w:rsid w:val="0062463B"/>
    <w:rsid w:val="006246B2"/>
    <w:rsid w:val="00624905"/>
    <w:rsid w:val="00624DB6"/>
    <w:rsid w:val="0062776C"/>
    <w:rsid w:val="00631CAD"/>
    <w:rsid w:val="00632383"/>
    <w:rsid w:val="00633BCB"/>
    <w:rsid w:val="0063492E"/>
    <w:rsid w:val="00636247"/>
    <w:rsid w:val="006366BF"/>
    <w:rsid w:val="006367AD"/>
    <w:rsid w:val="00637EF1"/>
    <w:rsid w:val="00640D53"/>
    <w:rsid w:val="00642C6B"/>
    <w:rsid w:val="00645D2B"/>
    <w:rsid w:val="0064616A"/>
    <w:rsid w:val="006465EF"/>
    <w:rsid w:val="00647572"/>
    <w:rsid w:val="0065516B"/>
    <w:rsid w:val="00657AF5"/>
    <w:rsid w:val="0066226D"/>
    <w:rsid w:val="00670E3F"/>
    <w:rsid w:val="00676A08"/>
    <w:rsid w:val="00681822"/>
    <w:rsid w:val="0068509E"/>
    <w:rsid w:val="00687161"/>
    <w:rsid w:val="00694DDF"/>
    <w:rsid w:val="00695346"/>
    <w:rsid w:val="006A11DE"/>
    <w:rsid w:val="006A2A67"/>
    <w:rsid w:val="006A580E"/>
    <w:rsid w:val="006A7A9A"/>
    <w:rsid w:val="006B067F"/>
    <w:rsid w:val="006B409E"/>
    <w:rsid w:val="006B697F"/>
    <w:rsid w:val="006C39E3"/>
    <w:rsid w:val="006C7D83"/>
    <w:rsid w:val="006D0977"/>
    <w:rsid w:val="006D2B62"/>
    <w:rsid w:val="006D2E18"/>
    <w:rsid w:val="006D3112"/>
    <w:rsid w:val="006D56C2"/>
    <w:rsid w:val="006E3C52"/>
    <w:rsid w:val="006E48B2"/>
    <w:rsid w:val="006F6638"/>
    <w:rsid w:val="006F6FE8"/>
    <w:rsid w:val="00700F10"/>
    <w:rsid w:val="0070177B"/>
    <w:rsid w:val="0070183F"/>
    <w:rsid w:val="0070465A"/>
    <w:rsid w:val="007059D5"/>
    <w:rsid w:val="00710E17"/>
    <w:rsid w:val="00711C2C"/>
    <w:rsid w:val="00722C35"/>
    <w:rsid w:val="007307EF"/>
    <w:rsid w:val="0073110B"/>
    <w:rsid w:val="007317C6"/>
    <w:rsid w:val="00734E1D"/>
    <w:rsid w:val="007351CE"/>
    <w:rsid w:val="0074267F"/>
    <w:rsid w:val="00744334"/>
    <w:rsid w:val="00744DD3"/>
    <w:rsid w:val="00745E3F"/>
    <w:rsid w:val="007461DC"/>
    <w:rsid w:val="00753B2D"/>
    <w:rsid w:val="00755A27"/>
    <w:rsid w:val="00755A81"/>
    <w:rsid w:val="00765D9E"/>
    <w:rsid w:val="00767199"/>
    <w:rsid w:val="0078259D"/>
    <w:rsid w:val="00783416"/>
    <w:rsid w:val="00783FFF"/>
    <w:rsid w:val="007842A9"/>
    <w:rsid w:val="00787BE4"/>
    <w:rsid w:val="00795018"/>
    <w:rsid w:val="007A013C"/>
    <w:rsid w:val="007A1227"/>
    <w:rsid w:val="007A19FA"/>
    <w:rsid w:val="007A1E24"/>
    <w:rsid w:val="007A1E30"/>
    <w:rsid w:val="007A38D4"/>
    <w:rsid w:val="007A494E"/>
    <w:rsid w:val="007A57E8"/>
    <w:rsid w:val="007B5AC8"/>
    <w:rsid w:val="007B72F1"/>
    <w:rsid w:val="007C2713"/>
    <w:rsid w:val="007C42ED"/>
    <w:rsid w:val="007D047E"/>
    <w:rsid w:val="007D2FA9"/>
    <w:rsid w:val="007D3E2E"/>
    <w:rsid w:val="007D4442"/>
    <w:rsid w:val="007D5E1D"/>
    <w:rsid w:val="007E53E4"/>
    <w:rsid w:val="007E6A19"/>
    <w:rsid w:val="007E6DDB"/>
    <w:rsid w:val="007F6A80"/>
    <w:rsid w:val="00802907"/>
    <w:rsid w:val="008108CB"/>
    <w:rsid w:val="00811ABD"/>
    <w:rsid w:val="00817FBF"/>
    <w:rsid w:val="00827648"/>
    <w:rsid w:val="00831BA2"/>
    <w:rsid w:val="00833850"/>
    <w:rsid w:val="008401E4"/>
    <w:rsid w:val="008408DB"/>
    <w:rsid w:val="00842A68"/>
    <w:rsid w:val="00846C26"/>
    <w:rsid w:val="00862B30"/>
    <w:rsid w:val="00862E7B"/>
    <w:rsid w:val="00866BC9"/>
    <w:rsid w:val="00870A27"/>
    <w:rsid w:val="008729C8"/>
    <w:rsid w:val="008766E0"/>
    <w:rsid w:val="00880177"/>
    <w:rsid w:val="008803F1"/>
    <w:rsid w:val="00886939"/>
    <w:rsid w:val="00893531"/>
    <w:rsid w:val="00894FFD"/>
    <w:rsid w:val="008A4F2F"/>
    <w:rsid w:val="008B28F2"/>
    <w:rsid w:val="008B6CD5"/>
    <w:rsid w:val="008C2C58"/>
    <w:rsid w:val="008C409F"/>
    <w:rsid w:val="008D1C5E"/>
    <w:rsid w:val="008D2808"/>
    <w:rsid w:val="008D6459"/>
    <w:rsid w:val="008D689C"/>
    <w:rsid w:val="008D7F3D"/>
    <w:rsid w:val="008E46DD"/>
    <w:rsid w:val="009004A5"/>
    <w:rsid w:val="0090105F"/>
    <w:rsid w:val="00903629"/>
    <w:rsid w:val="0090421A"/>
    <w:rsid w:val="00913922"/>
    <w:rsid w:val="00923386"/>
    <w:rsid w:val="0092560E"/>
    <w:rsid w:val="00926FAA"/>
    <w:rsid w:val="00930F49"/>
    <w:rsid w:val="00931723"/>
    <w:rsid w:val="00934A8D"/>
    <w:rsid w:val="009350E5"/>
    <w:rsid w:val="0094724D"/>
    <w:rsid w:val="00956DFA"/>
    <w:rsid w:val="00963297"/>
    <w:rsid w:val="00972531"/>
    <w:rsid w:val="0097717A"/>
    <w:rsid w:val="009771A7"/>
    <w:rsid w:val="00977765"/>
    <w:rsid w:val="00996E4F"/>
    <w:rsid w:val="009A0989"/>
    <w:rsid w:val="009A4F58"/>
    <w:rsid w:val="009A5939"/>
    <w:rsid w:val="009B07D1"/>
    <w:rsid w:val="009B2F2A"/>
    <w:rsid w:val="009B34A6"/>
    <w:rsid w:val="009B68CC"/>
    <w:rsid w:val="009B6B8A"/>
    <w:rsid w:val="009C7C5C"/>
    <w:rsid w:val="009D0A9A"/>
    <w:rsid w:val="009D1303"/>
    <w:rsid w:val="009D18C8"/>
    <w:rsid w:val="009D368A"/>
    <w:rsid w:val="009D4BF4"/>
    <w:rsid w:val="009F5FC7"/>
    <w:rsid w:val="00A00A46"/>
    <w:rsid w:val="00A00E8D"/>
    <w:rsid w:val="00A01497"/>
    <w:rsid w:val="00A01A17"/>
    <w:rsid w:val="00A0358F"/>
    <w:rsid w:val="00A03B87"/>
    <w:rsid w:val="00A10508"/>
    <w:rsid w:val="00A11A82"/>
    <w:rsid w:val="00A132F9"/>
    <w:rsid w:val="00A14760"/>
    <w:rsid w:val="00A14D6F"/>
    <w:rsid w:val="00A15D00"/>
    <w:rsid w:val="00A21E0D"/>
    <w:rsid w:val="00A27A40"/>
    <w:rsid w:val="00A27F73"/>
    <w:rsid w:val="00A33A1E"/>
    <w:rsid w:val="00A35FBB"/>
    <w:rsid w:val="00A407D8"/>
    <w:rsid w:val="00A40E0D"/>
    <w:rsid w:val="00A42122"/>
    <w:rsid w:val="00A42FC7"/>
    <w:rsid w:val="00A44BF1"/>
    <w:rsid w:val="00A45AFC"/>
    <w:rsid w:val="00A5314A"/>
    <w:rsid w:val="00A5347E"/>
    <w:rsid w:val="00A55768"/>
    <w:rsid w:val="00A567AC"/>
    <w:rsid w:val="00A62269"/>
    <w:rsid w:val="00A642E4"/>
    <w:rsid w:val="00A65D58"/>
    <w:rsid w:val="00A666D3"/>
    <w:rsid w:val="00A67C36"/>
    <w:rsid w:val="00A71407"/>
    <w:rsid w:val="00A7294C"/>
    <w:rsid w:val="00A7664D"/>
    <w:rsid w:val="00A87034"/>
    <w:rsid w:val="00A8718B"/>
    <w:rsid w:val="00A952AF"/>
    <w:rsid w:val="00A95594"/>
    <w:rsid w:val="00A96998"/>
    <w:rsid w:val="00A97326"/>
    <w:rsid w:val="00AA794C"/>
    <w:rsid w:val="00AB08E4"/>
    <w:rsid w:val="00AB32B6"/>
    <w:rsid w:val="00AB4854"/>
    <w:rsid w:val="00AB4983"/>
    <w:rsid w:val="00AB50FA"/>
    <w:rsid w:val="00AC0022"/>
    <w:rsid w:val="00AC3D4D"/>
    <w:rsid w:val="00AC424C"/>
    <w:rsid w:val="00AE1263"/>
    <w:rsid w:val="00AE1ECC"/>
    <w:rsid w:val="00AE366C"/>
    <w:rsid w:val="00AE4BA8"/>
    <w:rsid w:val="00AF0C5B"/>
    <w:rsid w:val="00AF1BB1"/>
    <w:rsid w:val="00AF2B41"/>
    <w:rsid w:val="00AF3FC0"/>
    <w:rsid w:val="00AF62E4"/>
    <w:rsid w:val="00B004C2"/>
    <w:rsid w:val="00B014DE"/>
    <w:rsid w:val="00B01646"/>
    <w:rsid w:val="00B076A4"/>
    <w:rsid w:val="00B106A6"/>
    <w:rsid w:val="00B11E5E"/>
    <w:rsid w:val="00B132BE"/>
    <w:rsid w:val="00B15628"/>
    <w:rsid w:val="00B2054D"/>
    <w:rsid w:val="00B21688"/>
    <w:rsid w:val="00B21B9D"/>
    <w:rsid w:val="00B233E1"/>
    <w:rsid w:val="00B278A8"/>
    <w:rsid w:val="00B308CD"/>
    <w:rsid w:val="00B320C9"/>
    <w:rsid w:val="00B32493"/>
    <w:rsid w:val="00B33071"/>
    <w:rsid w:val="00B35299"/>
    <w:rsid w:val="00B37962"/>
    <w:rsid w:val="00B556E6"/>
    <w:rsid w:val="00B55D8B"/>
    <w:rsid w:val="00B56172"/>
    <w:rsid w:val="00B62425"/>
    <w:rsid w:val="00B77F17"/>
    <w:rsid w:val="00B85416"/>
    <w:rsid w:val="00B8660D"/>
    <w:rsid w:val="00B87783"/>
    <w:rsid w:val="00B941A6"/>
    <w:rsid w:val="00BA49B3"/>
    <w:rsid w:val="00BA6D8A"/>
    <w:rsid w:val="00BB090D"/>
    <w:rsid w:val="00BB7573"/>
    <w:rsid w:val="00BC41FC"/>
    <w:rsid w:val="00BC7334"/>
    <w:rsid w:val="00BD120B"/>
    <w:rsid w:val="00BD300B"/>
    <w:rsid w:val="00BD3B81"/>
    <w:rsid w:val="00BE316A"/>
    <w:rsid w:val="00BE442E"/>
    <w:rsid w:val="00BF02E5"/>
    <w:rsid w:val="00BF4029"/>
    <w:rsid w:val="00BF6168"/>
    <w:rsid w:val="00BF75D5"/>
    <w:rsid w:val="00C03B77"/>
    <w:rsid w:val="00C03E24"/>
    <w:rsid w:val="00C07CE0"/>
    <w:rsid w:val="00C12F73"/>
    <w:rsid w:val="00C140F0"/>
    <w:rsid w:val="00C1729F"/>
    <w:rsid w:val="00C217C6"/>
    <w:rsid w:val="00C25642"/>
    <w:rsid w:val="00C31C2D"/>
    <w:rsid w:val="00C359A1"/>
    <w:rsid w:val="00C35C9F"/>
    <w:rsid w:val="00C44AC8"/>
    <w:rsid w:val="00C453D4"/>
    <w:rsid w:val="00C52A13"/>
    <w:rsid w:val="00C55930"/>
    <w:rsid w:val="00C654C8"/>
    <w:rsid w:val="00C658A1"/>
    <w:rsid w:val="00C71A6C"/>
    <w:rsid w:val="00C720DA"/>
    <w:rsid w:val="00C7553C"/>
    <w:rsid w:val="00C76758"/>
    <w:rsid w:val="00C83442"/>
    <w:rsid w:val="00C94C91"/>
    <w:rsid w:val="00CA17B6"/>
    <w:rsid w:val="00CB05B1"/>
    <w:rsid w:val="00CC5017"/>
    <w:rsid w:val="00CC784B"/>
    <w:rsid w:val="00CD4027"/>
    <w:rsid w:val="00CD544F"/>
    <w:rsid w:val="00CD687F"/>
    <w:rsid w:val="00CD6B01"/>
    <w:rsid w:val="00CE1D70"/>
    <w:rsid w:val="00CE2CC6"/>
    <w:rsid w:val="00CE3B2D"/>
    <w:rsid w:val="00CF174B"/>
    <w:rsid w:val="00CF7F2C"/>
    <w:rsid w:val="00D22C8E"/>
    <w:rsid w:val="00D23007"/>
    <w:rsid w:val="00D23C07"/>
    <w:rsid w:val="00D31D6C"/>
    <w:rsid w:val="00D31F2F"/>
    <w:rsid w:val="00D34544"/>
    <w:rsid w:val="00D402E1"/>
    <w:rsid w:val="00D404C1"/>
    <w:rsid w:val="00D41F24"/>
    <w:rsid w:val="00D42FA9"/>
    <w:rsid w:val="00D45EF0"/>
    <w:rsid w:val="00D5075A"/>
    <w:rsid w:val="00D507A9"/>
    <w:rsid w:val="00D50B9B"/>
    <w:rsid w:val="00D5251C"/>
    <w:rsid w:val="00D53617"/>
    <w:rsid w:val="00D55A8B"/>
    <w:rsid w:val="00D55C5F"/>
    <w:rsid w:val="00D575AB"/>
    <w:rsid w:val="00D60F5C"/>
    <w:rsid w:val="00D61172"/>
    <w:rsid w:val="00D62096"/>
    <w:rsid w:val="00D65085"/>
    <w:rsid w:val="00D66A4E"/>
    <w:rsid w:val="00D66DEC"/>
    <w:rsid w:val="00D74B77"/>
    <w:rsid w:val="00D80B8B"/>
    <w:rsid w:val="00D855AC"/>
    <w:rsid w:val="00D86FB0"/>
    <w:rsid w:val="00D87438"/>
    <w:rsid w:val="00D9306F"/>
    <w:rsid w:val="00D96721"/>
    <w:rsid w:val="00DA6405"/>
    <w:rsid w:val="00DB13BE"/>
    <w:rsid w:val="00DC055E"/>
    <w:rsid w:val="00DC2C3E"/>
    <w:rsid w:val="00DC2EE8"/>
    <w:rsid w:val="00DC2FF3"/>
    <w:rsid w:val="00DC30BB"/>
    <w:rsid w:val="00DC639A"/>
    <w:rsid w:val="00DD0232"/>
    <w:rsid w:val="00DD3401"/>
    <w:rsid w:val="00DD3D9A"/>
    <w:rsid w:val="00DE1CC7"/>
    <w:rsid w:val="00DE76B6"/>
    <w:rsid w:val="00DF1E15"/>
    <w:rsid w:val="00DF31DC"/>
    <w:rsid w:val="00DF4D68"/>
    <w:rsid w:val="00DF60CF"/>
    <w:rsid w:val="00E01C7E"/>
    <w:rsid w:val="00E0222A"/>
    <w:rsid w:val="00E0407B"/>
    <w:rsid w:val="00E05EA6"/>
    <w:rsid w:val="00E076FE"/>
    <w:rsid w:val="00E07832"/>
    <w:rsid w:val="00E12E67"/>
    <w:rsid w:val="00E14C41"/>
    <w:rsid w:val="00E20269"/>
    <w:rsid w:val="00E32008"/>
    <w:rsid w:val="00E41430"/>
    <w:rsid w:val="00E465D6"/>
    <w:rsid w:val="00E545D7"/>
    <w:rsid w:val="00E55F89"/>
    <w:rsid w:val="00E5604F"/>
    <w:rsid w:val="00E604D9"/>
    <w:rsid w:val="00E627C4"/>
    <w:rsid w:val="00E65DB8"/>
    <w:rsid w:val="00E662B8"/>
    <w:rsid w:val="00E66810"/>
    <w:rsid w:val="00E66D97"/>
    <w:rsid w:val="00E7379E"/>
    <w:rsid w:val="00E749AE"/>
    <w:rsid w:val="00E759DF"/>
    <w:rsid w:val="00E7625C"/>
    <w:rsid w:val="00E80422"/>
    <w:rsid w:val="00E82D73"/>
    <w:rsid w:val="00E8365E"/>
    <w:rsid w:val="00E84F64"/>
    <w:rsid w:val="00E8544F"/>
    <w:rsid w:val="00E85517"/>
    <w:rsid w:val="00E859C3"/>
    <w:rsid w:val="00EB1A3D"/>
    <w:rsid w:val="00EC066F"/>
    <w:rsid w:val="00EC2903"/>
    <w:rsid w:val="00EC701B"/>
    <w:rsid w:val="00ED275A"/>
    <w:rsid w:val="00ED4397"/>
    <w:rsid w:val="00ED7ACF"/>
    <w:rsid w:val="00EE1C15"/>
    <w:rsid w:val="00EE2C51"/>
    <w:rsid w:val="00EF0243"/>
    <w:rsid w:val="00EF3557"/>
    <w:rsid w:val="00F01F0F"/>
    <w:rsid w:val="00F020FF"/>
    <w:rsid w:val="00F040D9"/>
    <w:rsid w:val="00F063A1"/>
    <w:rsid w:val="00F1009C"/>
    <w:rsid w:val="00F10331"/>
    <w:rsid w:val="00F223B5"/>
    <w:rsid w:val="00F247D1"/>
    <w:rsid w:val="00F25B20"/>
    <w:rsid w:val="00F358EE"/>
    <w:rsid w:val="00F362BF"/>
    <w:rsid w:val="00F42DB5"/>
    <w:rsid w:val="00F5085C"/>
    <w:rsid w:val="00F56767"/>
    <w:rsid w:val="00F56D07"/>
    <w:rsid w:val="00F614B0"/>
    <w:rsid w:val="00F643B1"/>
    <w:rsid w:val="00F65476"/>
    <w:rsid w:val="00F679ED"/>
    <w:rsid w:val="00F71444"/>
    <w:rsid w:val="00F86693"/>
    <w:rsid w:val="00F9467C"/>
    <w:rsid w:val="00FA4128"/>
    <w:rsid w:val="00FA46BC"/>
    <w:rsid w:val="00FA47C5"/>
    <w:rsid w:val="00FA5684"/>
    <w:rsid w:val="00FA6213"/>
    <w:rsid w:val="00FA7356"/>
    <w:rsid w:val="00FB3EE1"/>
    <w:rsid w:val="00FB5C85"/>
    <w:rsid w:val="00FB6473"/>
    <w:rsid w:val="00FB7E73"/>
    <w:rsid w:val="00FC4DDF"/>
    <w:rsid w:val="00FD01EF"/>
    <w:rsid w:val="00FD3B8C"/>
    <w:rsid w:val="00FD3C7C"/>
    <w:rsid w:val="00FD6243"/>
    <w:rsid w:val="00FD6DF7"/>
    <w:rsid w:val="00FE1249"/>
    <w:rsid w:val="00FE4697"/>
    <w:rsid w:val="00FE4BCF"/>
    <w:rsid w:val="00FF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7D8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0"/>
    <w:next w:val="a0"/>
    <w:link w:val="10"/>
    <w:autoRedefine/>
    <w:qFormat/>
    <w:rsid w:val="00590825"/>
    <w:pPr>
      <w:keepNext/>
      <w:tabs>
        <w:tab w:val="left" w:pos="360"/>
        <w:tab w:val="left" w:pos="1080"/>
      </w:tabs>
      <w:suppressAutoHyphens/>
      <w:jc w:val="center"/>
      <w:outlineLvl w:val="0"/>
    </w:pPr>
    <w:rPr>
      <w:rFonts w:cs="Arial"/>
      <w:b/>
      <w:bC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D6A7B"/>
    <w:pPr>
      <w:ind w:left="708"/>
    </w:pPr>
  </w:style>
  <w:style w:type="paragraph" w:styleId="a6">
    <w:name w:val="Balloon Text"/>
    <w:basedOn w:val="a0"/>
    <w:link w:val="a7"/>
    <w:rsid w:val="00FA41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A4128"/>
    <w:rPr>
      <w:rFonts w:ascii="Tahoma" w:hAnsi="Tahoma" w:cs="Tahoma"/>
      <w:sz w:val="16"/>
      <w:szCs w:val="16"/>
    </w:rPr>
  </w:style>
  <w:style w:type="character" w:styleId="a8">
    <w:name w:val="Hyperlink"/>
    <w:basedOn w:val="a1"/>
    <w:rsid w:val="006366BF"/>
    <w:rPr>
      <w:color w:val="0000FF" w:themeColor="hyperlink"/>
      <w:u w:val="single"/>
    </w:rPr>
  </w:style>
  <w:style w:type="paragraph" w:styleId="a9">
    <w:name w:val="List"/>
    <w:basedOn w:val="a0"/>
    <w:rsid w:val="00F01F0F"/>
    <w:pPr>
      <w:ind w:left="283" w:hanging="283"/>
      <w:contextualSpacing/>
    </w:pPr>
  </w:style>
  <w:style w:type="paragraph" w:styleId="aa">
    <w:name w:val="Normal (Web)"/>
    <w:basedOn w:val="a0"/>
    <w:rsid w:val="003A40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header"/>
    <w:basedOn w:val="a0"/>
    <w:link w:val="ac"/>
    <w:rsid w:val="003A40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A40B9"/>
    <w:rPr>
      <w:sz w:val="24"/>
      <w:szCs w:val="24"/>
    </w:rPr>
  </w:style>
  <w:style w:type="character" w:styleId="ad">
    <w:name w:val="page number"/>
    <w:basedOn w:val="a1"/>
    <w:rsid w:val="003A40B9"/>
  </w:style>
  <w:style w:type="paragraph" w:customStyle="1" w:styleId="ConsPlusNormal">
    <w:name w:val="ConsPlusNormal"/>
    <w:rsid w:val="003A40B9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</w:rPr>
  </w:style>
  <w:style w:type="character" w:customStyle="1" w:styleId="10">
    <w:name w:val="Заголовок 1 Знак"/>
    <w:basedOn w:val="a1"/>
    <w:link w:val="1"/>
    <w:rsid w:val="00590825"/>
    <w:rPr>
      <w:rFonts w:cs="Arial"/>
      <w:b/>
      <w:bCs/>
      <w:kern w:val="32"/>
      <w:sz w:val="28"/>
      <w:szCs w:val="28"/>
    </w:rPr>
  </w:style>
  <w:style w:type="character" w:customStyle="1" w:styleId="bold">
    <w:name w:val="bold"/>
    <w:rsid w:val="00590825"/>
    <w:rPr>
      <w:b/>
    </w:rPr>
  </w:style>
  <w:style w:type="paragraph" w:customStyle="1" w:styleId="Bodytext">
    <w:name w:val="Body text"/>
    <w:basedOn w:val="a0"/>
    <w:link w:val="BodytextChar"/>
    <w:rsid w:val="00590825"/>
    <w:pPr>
      <w:spacing w:line="360" w:lineRule="auto"/>
      <w:ind w:firstLine="720"/>
    </w:pPr>
    <w:rPr>
      <w:sz w:val="28"/>
    </w:rPr>
  </w:style>
  <w:style w:type="paragraph" w:customStyle="1" w:styleId="Tabletitlecentered">
    <w:name w:val="Table_title_centered"/>
    <w:basedOn w:val="a0"/>
    <w:rsid w:val="00590825"/>
    <w:pPr>
      <w:spacing w:before="120"/>
      <w:jc w:val="center"/>
      <w:outlineLvl w:val="4"/>
    </w:pPr>
    <w:rPr>
      <w:sz w:val="28"/>
      <w:szCs w:val="28"/>
    </w:rPr>
  </w:style>
  <w:style w:type="paragraph" w:customStyle="1" w:styleId="Tabletitleheader">
    <w:name w:val="Table_title_header"/>
    <w:basedOn w:val="Tabletitlecentered"/>
    <w:rsid w:val="00590825"/>
    <w:pPr>
      <w:suppressAutoHyphens/>
    </w:pPr>
    <w:rPr>
      <w:sz w:val="32"/>
    </w:rPr>
  </w:style>
  <w:style w:type="paragraph" w:styleId="a">
    <w:name w:val="List Bullet"/>
    <w:basedOn w:val="a0"/>
    <w:autoRedefine/>
    <w:rsid w:val="00590825"/>
    <w:pPr>
      <w:numPr>
        <w:numId w:val="15"/>
      </w:numPr>
      <w:spacing w:line="360" w:lineRule="auto"/>
    </w:pPr>
    <w:rPr>
      <w:sz w:val="28"/>
    </w:rPr>
  </w:style>
  <w:style w:type="character" w:customStyle="1" w:styleId="BodytextChar">
    <w:name w:val="Body text Char"/>
    <w:link w:val="Bodytext"/>
    <w:rsid w:val="00590825"/>
    <w:rPr>
      <w:sz w:val="28"/>
      <w:szCs w:val="24"/>
    </w:rPr>
  </w:style>
  <w:style w:type="paragraph" w:styleId="ae">
    <w:name w:val="footer"/>
    <w:basedOn w:val="a0"/>
    <w:link w:val="af"/>
    <w:rsid w:val="002A4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A41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78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0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2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1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7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8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5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2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6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3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8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6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5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9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0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7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2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2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7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7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6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3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C111-D88F-4AA2-A544-3EA0BDF7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938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Пользователь</cp:lastModifiedBy>
  <cp:revision>39</cp:revision>
  <cp:lastPrinted>2023-02-28T12:17:00Z</cp:lastPrinted>
  <dcterms:created xsi:type="dcterms:W3CDTF">2023-02-27T12:29:00Z</dcterms:created>
  <dcterms:modified xsi:type="dcterms:W3CDTF">2023-07-04T10:46:00Z</dcterms:modified>
</cp:coreProperties>
</file>