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6B0E14">
      <w:pPr>
        <w:widowControl w:val="0"/>
        <w:autoSpaceDE w:val="0"/>
        <w:ind w:firstLine="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6B0E14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АДМИНИСТРАЦИЯ</w:t>
      </w:r>
    </w:p>
    <w:p w:rsidR="005F20CF" w:rsidRPr="00DB3FC9" w:rsidRDefault="00C479AE" w:rsidP="006B0E14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902C3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FC30E6">
        <w:rPr>
          <w:rFonts w:cs="Arial"/>
          <w:sz w:val="28"/>
          <w:szCs w:val="28"/>
        </w:rPr>
        <w:t>1</w:t>
      </w:r>
      <w:r w:rsidR="00680874">
        <w:rPr>
          <w:rFonts w:cs="Arial"/>
          <w:sz w:val="28"/>
          <w:szCs w:val="28"/>
        </w:rPr>
        <w:t>5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680874">
        <w:rPr>
          <w:rFonts w:cs="Arial"/>
          <w:sz w:val="28"/>
          <w:szCs w:val="28"/>
        </w:rPr>
        <w:t>марта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680874">
        <w:rPr>
          <w:rFonts w:cs="Arial"/>
          <w:sz w:val="28"/>
          <w:szCs w:val="28"/>
        </w:rPr>
        <w:t>4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</w:t>
      </w:r>
      <w:r w:rsidR="004902C3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AC47D7">
        <w:rPr>
          <w:rFonts w:cs="Arial"/>
          <w:sz w:val="28"/>
          <w:szCs w:val="28"/>
        </w:rPr>
        <w:t>2</w:t>
      </w:r>
      <w:r w:rsidR="00CB2F38">
        <w:rPr>
          <w:rFonts w:cs="Arial"/>
          <w:sz w:val="28"/>
          <w:szCs w:val="28"/>
        </w:rPr>
        <w:t>4</w:t>
      </w:r>
    </w:p>
    <w:p w:rsidR="00293EB6" w:rsidRDefault="00293EB6" w:rsidP="004902C3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Pr="00845B6F" w:rsidRDefault="00293EB6" w:rsidP="00845B6F">
      <w:pPr>
        <w:pStyle w:val="Title"/>
        <w:spacing w:before="0" w:after="0"/>
        <w:ind w:firstLine="0"/>
      </w:pPr>
      <w:r w:rsidRPr="00845B6F">
        <w:t xml:space="preserve">О внесении изменений в постановление администрации </w:t>
      </w:r>
      <w:r w:rsidR="00C479AE" w:rsidRPr="00845B6F">
        <w:t>Ширяевского</w:t>
      </w:r>
      <w:r w:rsidRPr="00845B6F">
        <w:t xml:space="preserve"> сельского поселения </w:t>
      </w:r>
      <w:r w:rsidR="00C479AE" w:rsidRPr="00845B6F">
        <w:t xml:space="preserve">от </w:t>
      </w:r>
      <w:r w:rsidR="00845B6F" w:rsidRPr="00845B6F">
        <w:t>1</w:t>
      </w:r>
      <w:r w:rsidR="002E165B" w:rsidRPr="00845B6F">
        <w:t>7</w:t>
      </w:r>
      <w:r w:rsidR="00C479AE" w:rsidRPr="00845B6F">
        <w:t>.</w:t>
      </w:r>
      <w:r w:rsidR="002E165B" w:rsidRPr="00845B6F">
        <w:t>1</w:t>
      </w:r>
      <w:r w:rsidR="00845B6F" w:rsidRPr="00845B6F">
        <w:t>0</w:t>
      </w:r>
      <w:r w:rsidR="00C479AE" w:rsidRPr="00845B6F">
        <w:t>.201</w:t>
      </w:r>
      <w:r w:rsidR="00845B6F" w:rsidRPr="00845B6F">
        <w:t>8</w:t>
      </w:r>
      <w:r w:rsidRPr="00845B6F">
        <w:t xml:space="preserve"> г. </w:t>
      </w:r>
      <w:r w:rsidR="002E165B" w:rsidRPr="00845B6F">
        <w:t xml:space="preserve">№ </w:t>
      </w:r>
      <w:r w:rsidR="00845B6F" w:rsidRPr="00845B6F">
        <w:t>55</w:t>
      </w:r>
      <w:r w:rsidR="002E165B" w:rsidRPr="00845B6F">
        <w:t xml:space="preserve"> </w:t>
      </w:r>
      <w:r w:rsidRPr="00845B6F">
        <w:t>«</w:t>
      </w:r>
      <w:r w:rsidR="00845B6F" w:rsidRPr="00845B6F">
        <w:rPr>
          <w:bCs w:val="0"/>
        </w:rPr>
        <w:t>Об утверждении перечня должностей муниципальной службы администрации Ширяевского сельского поселения Калачеевского муниципального района, при назначении на которые и при замещении которых граждане обязаны представлять сведения о своих доходах, об имуществе и обязательствах имущественного характера, а также сведения о доходах, об имуществе и обязательствах имущественного характера своих супруги (супруга) и несовершеннолетних детей</w:t>
      </w:r>
      <w:r w:rsidRPr="00845B6F">
        <w:t>»</w:t>
      </w:r>
      <w:r w:rsidR="00680874" w:rsidRPr="00845B6F">
        <w:t xml:space="preserve"> (в редакции от </w:t>
      </w:r>
      <w:r w:rsidR="00845B6F">
        <w:t>05</w:t>
      </w:r>
      <w:r w:rsidR="00680874" w:rsidRPr="00845B6F">
        <w:t>.</w:t>
      </w:r>
      <w:r w:rsidR="00845B6F">
        <w:t>02</w:t>
      </w:r>
      <w:r w:rsidR="00680874" w:rsidRPr="00845B6F">
        <w:t>.202</w:t>
      </w:r>
      <w:r w:rsidR="00845B6F">
        <w:t>0</w:t>
      </w:r>
      <w:r w:rsidR="00680874" w:rsidRPr="00845B6F">
        <w:t xml:space="preserve"> г. №</w:t>
      </w:r>
      <w:r w:rsidR="00845B6F">
        <w:t xml:space="preserve"> 6</w:t>
      </w:r>
      <w:r w:rsidR="00680874" w:rsidRPr="00845B6F">
        <w:t>)</w:t>
      </w:r>
    </w:p>
    <w:p w:rsidR="002E165B" w:rsidRDefault="002E165B" w:rsidP="005F20CF">
      <w:pPr>
        <w:ind w:firstLine="709"/>
        <w:rPr>
          <w:rFonts w:eastAsia="Calibri" w:cs="Arial"/>
          <w:lang w:eastAsia="en-US"/>
        </w:rPr>
      </w:pPr>
    </w:p>
    <w:p w:rsidR="005F20CF" w:rsidRDefault="007078E9" w:rsidP="005F20CF">
      <w:pPr>
        <w:ind w:firstLine="709"/>
        <w:rPr>
          <w:rFonts w:eastAsia="Calibri" w:cs="Arial"/>
          <w:lang w:eastAsia="en-US"/>
        </w:rPr>
      </w:pPr>
      <w:proofErr w:type="gramStart"/>
      <w:r w:rsidRPr="007078E9">
        <w:t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7078E9">
        <w:t xml:space="preserve"> </w:t>
      </w:r>
      <w:proofErr w:type="gramStart"/>
      <w:r w:rsidRPr="007078E9"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на основании реестра должностей муниципальной службы в администрации </w:t>
      </w:r>
      <w:r>
        <w:t>Ширяевского</w:t>
      </w:r>
      <w:r w:rsidRPr="007078E9">
        <w:t xml:space="preserve"> сельского поселения Калачеевского муниципального района Воронежской области, утвержденного распоряжением администрации </w:t>
      </w:r>
      <w:r>
        <w:t>Ширяевского</w:t>
      </w:r>
      <w:r w:rsidRPr="007078E9">
        <w:t xml:space="preserve"> сельского поселения от </w:t>
      </w:r>
      <w:r>
        <w:t>0</w:t>
      </w:r>
      <w:r w:rsidRPr="007078E9">
        <w:t>9.</w:t>
      </w:r>
      <w:r>
        <w:t>01</w:t>
      </w:r>
      <w:r w:rsidRPr="007078E9">
        <w:t>.202</w:t>
      </w:r>
      <w:r>
        <w:t>4</w:t>
      </w:r>
      <w:r w:rsidRPr="007078E9">
        <w:t xml:space="preserve"> г. №</w:t>
      </w:r>
      <w:r>
        <w:t xml:space="preserve"> 7</w:t>
      </w:r>
      <w:r w:rsidRPr="007078E9">
        <w:t xml:space="preserve"> «Об утверждении Реестра муниципальн</w:t>
      </w:r>
      <w:r w:rsidR="00CB7468">
        <w:t>ых служащих Ширяевского сельского поселения</w:t>
      </w:r>
      <w:proofErr w:type="gramEnd"/>
      <w:r w:rsidR="00CB7468">
        <w:t xml:space="preserve"> Калачеевского муниципального района Воронежской области</w:t>
      </w:r>
      <w:r w:rsidRPr="007078E9">
        <w:t xml:space="preserve"> на 1 января 2024 года»</w:t>
      </w:r>
      <w:r w:rsidRPr="007078E9">
        <w:rPr>
          <w:color w:val="000000"/>
        </w:rPr>
        <w:t xml:space="preserve">, </w:t>
      </w:r>
      <w:r w:rsidR="00293EB6" w:rsidRPr="005F20CF">
        <w:rPr>
          <w:rFonts w:eastAsia="Calibri" w:cs="Arial"/>
          <w:lang w:eastAsia="en-US"/>
        </w:rPr>
        <w:t xml:space="preserve">администрация </w:t>
      </w:r>
      <w:r w:rsidR="00C479AE" w:rsidRPr="005F20CF">
        <w:rPr>
          <w:rFonts w:eastAsia="Calibri" w:cs="Arial"/>
          <w:lang w:eastAsia="en-US"/>
        </w:rPr>
        <w:t>Ширяевского</w:t>
      </w:r>
      <w:r w:rsidR="00293EB6" w:rsidRPr="005F20CF">
        <w:rPr>
          <w:rFonts w:eastAsia="Calibri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293EB6" w:rsidRPr="00046836">
        <w:rPr>
          <w:rFonts w:eastAsia="Calibri" w:cs="Arial"/>
          <w:b/>
          <w:lang w:eastAsia="en-US"/>
        </w:rPr>
        <w:t>п</w:t>
      </w:r>
      <w:proofErr w:type="gramEnd"/>
      <w:r w:rsidR="00293EB6" w:rsidRPr="00046836">
        <w:rPr>
          <w:rFonts w:eastAsia="Calibri" w:cs="Arial"/>
          <w:b/>
          <w:lang w:eastAsia="en-US"/>
        </w:rPr>
        <w:t xml:space="preserve"> о с т а н о в л я е т:</w:t>
      </w:r>
      <w:r w:rsidR="005F20CF">
        <w:rPr>
          <w:rFonts w:eastAsia="Calibri" w:cs="Arial"/>
          <w:lang w:eastAsia="en-US"/>
        </w:rPr>
        <w:t xml:space="preserve"> 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8447A8" w:rsidRPr="002E165B" w:rsidRDefault="00293EB6" w:rsidP="00C40678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2E165B">
        <w:rPr>
          <w:b w:val="0"/>
          <w:sz w:val="24"/>
          <w:szCs w:val="24"/>
        </w:rPr>
        <w:t xml:space="preserve">1. </w:t>
      </w:r>
      <w:r w:rsidR="008447A8" w:rsidRPr="002E165B">
        <w:rPr>
          <w:b w:val="0"/>
          <w:sz w:val="24"/>
          <w:szCs w:val="24"/>
        </w:rPr>
        <w:t xml:space="preserve">Внести  в </w:t>
      </w:r>
      <w:r w:rsidRPr="002E165B">
        <w:rPr>
          <w:b w:val="0"/>
          <w:sz w:val="24"/>
          <w:szCs w:val="24"/>
        </w:rPr>
        <w:t xml:space="preserve">постановление администрации </w:t>
      </w:r>
      <w:r w:rsidR="00C479AE" w:rsidRPr="002E165B">
        <w:rPr>
          <w:b w:val="0"/>
          <w:sz w:val="24"/>
          <w:szCs w:val="24"/>
        </w:rPr>
        <w:t>Ширяевского</w:t>
      </w:r>
      <w:r w:rsidRPr="002E165B">
        <w:rPr>
          <w:b w:val="0"/>
          <w:sz w:val="24"/>
          <w:szCs w:val="24"/>
        </w:rPr>
        <w:t xml:space="preserve"> сельского поселения</w:t>
      </w:r>
      <w:r w:rsidR="00046836" w:rsidRPr="002E165B">
        <w:rPr>
          <w:b w:val="0"/>
          <w:sz w:val="24"/>
          <w:szCs w:val="24"/>
        </w:rPr>
        <w:t xml:space="preserve"> </w:t>
      </w:r>
      <w:r w:rsidRPr="002E165B">
        <w:rPr>
          <w:b w:val="0"/>
          <w:sz w:val="24"/>
          <w:szCs w:val="24"/>
        </w:rPr>
        <w:t xml:space="preserve"> </w:t>
      </w:r>
      <w:r w:rsidR="00C479AE" w:rsidRPr="002E165B">
        <w:rPr>
          <w:b w:val="0"/>
          <w:sz w:val="24"/>
          <w:szCs w:val="24"/>
        </w:rPr>
        <w:t xml:space="preserve"> от </w:t>
      </w:r>
      <w:r w:rsidR="00CB7468">
        <w:rPr>
          <w:b w:val="0"/>
          <w:sz w:val="24"/>
          <w:szCs w:val="24"/>
        </w:rPr>
        <w:t>1</w:t>
      </w:r>
      <w:r w:rsidR="002E165B" w:rsidRPr="002E165B">
        <w:rPr>
          <w:b w:val="0"/>
          <w:sz w:val="24"/>
          <w:szCs w:val="24"/>
        </w:rPr>
        <w:t>7</w:t>
      </w:r>
      <w:r w:rsidR="00C479AE" w:rsidRPr="002E165B">
        <w:rPr>
          <w:b w:val="0"/>
          <w:sz w:val="24"/>
          <w:szCs w:val="24"/>
        </w:rPr>
        <w:t>.</w:t>
      </w:r>
      <w:r w:rsidR="002E165B" w:rsidRPr="002E165B">
        <w:rPr>
          <w:b w:val="0"/>
          <w:sz w:val="24"/>
          <w:szCs w:val="24"/>
        </w:rPr>
        <w:t>1</w:t>
      </w:r>
      <w:r w:rsidR="00CB7468">
        <w:rPr>
          <w:b w:val="0"/>
          <w:sz w:val="24"/>
          <w:szCs w:val="24"/>
        </w:rPr>
        <w:t>0</w:t>
      </w:r>
      <w:r w:rsidRPr="002E165B">
        <w:rPr>
          <w:b w:val="0"/>
          <w:sz w:val="24"/>
          <w:szCs w:val="24"/>
        </w:rPr>
        <w:t>.20</w:t>
      </w:r>
      <w:r w:rsidR="002E165B" w:rsidRPr="002E165B">
        <w:rPr>
          <w:b w:val="0"/>
          <w:sz w:val="24"/>
          <w:szCs w:val="24"/>
        </w:rPr>
        <w:t>1</w:t>
      </w:r>
      <w:r w:rsidR="00CB7468">
        <w:rPr>
          <w:b w:val="0"/>
          <w:sz w:val="24"/>
          <w:szCs w:val="24"/>
        </w:rPr>
        <w:t>8</w:t>
      </w:r>
      <w:r w:rsidRPr="002E165B">
        <w:rPr>
          <w:b w:val="0"/>
          <w:sz w:val="24"/>
          <w:szCs w:val="24"/>
        </w:rPr>
        <w:t xml:space="preserve"> г. </w:t>
      </w:r>
      <w:r w:rsidR="002E165B" w:rsidRPr="002E165B">
        <w:rPr>
          <w:b w:val="0"/>
          <w:sz w:val="24"/>
          <w:szCs w:val="24"/>
        </w:rPr>
        <w:t xml:space="preserve">№ </w:t>
      </w:r>
      <w:r w:rsidR="00CB7468">
        <w:rPr>
          <w:b w:val="0"/>
          <w:sz w:val="24"/>
          <w:szCs w:val="24"/>
        </w:rPr>
        <w:t>55</w:t>
      </w:r>
      <w:r w:rsidR="002E165B" w:rsidRPr="002E165B">
        <w:rPr>
          <w:b w:val="0"/>
          <w:sz w:val="24"/>
          <w:szCs w:val="24"/>
        </w:rPr>
        <w:t xml:space="preserve"> </w:t>
      </w:r>
      <w:r w:rsidRPr="002E165B">
        <w:rPr>
          <w:b w:val="0"/>
          <w:sz w:val="24"/>
          <w:szCs w:val="24"/>
        </w:rPr>
        <w:t>«</w:t>
      </w:r>
      <w:r w:rsidR="00C40678" w:rsidRPr="00C40678">
        <w:rPr>
          <w:b w:val="0"/>
          <w:bCs w:val="0"/>
          <w:sz w:val="24"/>
          <w:szCs w:val="24"/>
        </w:rPr>
        <w:t xml:space="preserve">Об утверждении перечня должностей муниципальной службы администрации Ширяевского сельского поселения Калачеевского муниципального района, при назначении на которые и </w:t>
      </w:r>
      <w:r w:rsidR="00C40678" w:rsidRPr="00C40678">
        <w:rPr>
          <w:b w:val="0"/>
          <w:bCs w:val="0"/>
          <w:sz w:val="24"/>
          <w:szCs w:val="24"/>
        </w:rPr>
        <w:lastRenderedPageBreak/>
        <w:t>при замещении которых граждане обязаны представлять сведения о своих доходах, об имуществе и обязательствах имущественного характера, а также сведения о доходах, об имуществе и обязательствах имущественного характера своих супруги (супруга) и несовершеннолетних детей</w:t>
      </w:r>
      <w:r w:rsidR="00C40678" w:rsidRPr="00C40678">
        <w:rPr>
          <w:b w:val="0"/>
          <w:sz w:val="24"/>
          <w:szCs w:val="24"/>
        </w:rPr>
        <w:t>» (в редакции от 05.02.2020 г. № 6)</w:t>
      </w:r>
      <w:r w:rsidR="00680874">
        <w:rPr>
          <w:b w:val="0"/>
          <w:sz w:val="24"/>
          <w:szCs w:val="24"/>
        </w:rPr>
        <w:t xml:space="preserve"> </w:t>
      </w:r>
      <w:r w:rsidR="008447A8" w:rsidRPr="002E165B">
        <w:rPr>
          <w:b w:val="0"/>
          <w:sz w:val="24"/>
          <w:szCs w:val="24"/>
        </w:rPr>
        <w:t>следующие изменения:</w:t>
      </w:r>
    </w:p>
    <w:p w:rsidR="00C40678" w:rsidRPr="00C40678" w:rsidRDefault="00C40678" w:rsidP="00C40678">
      <w:pPr>
        <w:ind w:firstLine="708"/>
        <w:rPr>
          <w:color w:val="000000"/>
        </w:rPr>
      </w:pPr>
      <w:r w:rsidRPr="00C40678">
        <w:rPr>
          <w:color w:val="000000"/>
        </w:rPr>
        <w:t>1.1. Приложение «</w:t>
      </w:r>
      <w:r w:rsidRPr="00C40678">
        <w:t xml:space="preserve">Перечень </w:t>
      </w:r>
      <w:r w:rsidRPr="00C40678">
        <w:rPr>
          <w:rFonts w:cs="Arial"/>
          <w:color w:val="000000"/>
        </w:rPr>
        <w:t>должностей муниципальной службы администрации Ширяевского сельского поселения Калачеевского муниципального района,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C40678">
        <w:t>» изложить в новой редакции согласно приложени</w:t>
      </w:r>
      <w:r w:rsidR="00F20788">
        <w:t>я</w:t>
      </w:r>
      <w:r w:rsidRPr="00C40678">
        <w:t xml:space="preserve"> к настоящему постановлению.</w:t>
      </w:r>
    </w:p>
    <w:p w:rsidR="00293EB6" w:rsidRPr="005F20CF" w:rsidRDefault="00293EB6" w:rsidP="00C40678">
      <w:pPr>
        <w:ind w:firstLine="709"/>
        <w:rPr>
          <w:rFonts w:cs="Arial"/>
        </w:rPr>
      </w:pPr>
      <w:r w:rsidRPr="005F20CF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C479AE" w:rsidRPr="005F20CF">
        <w:rPr>
          <w:rFonts w:cs="Arial"/>
        </w:rPr>
        <w:t>Ширяевского</w:t>
      </w:r>
      <w:r w:rsidRPr="005F20CF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5F20CF" w:rsidRDefault="00293EB6" w:rsidP="00C40678">
      <w:pPr>
        <w:ind w:firstLine="709"/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 w:rsidR="005F20CF">
        <w:rPr>
          <w:rFonts w:cs="Arial"/>
          <w:color w:val="1E1E1E"/>
        </w:rPr>
        <w:t xml:space="preserve"> </w:t>
      </w:r>
      <w:r w:rsidRPr="005F20CF">
        <w:rPr>
          <w:rFonts w:cs="Arial"/>
          <w:color w:val="1E1E1E"/>
        </w:rPr>
        <w:t>Контроль за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C24A9D" w:rsidRPr="00C24A9D" w:rsidRDefault="00C24A9D" w:rsidP="00C24A9D">
      <w:pPr>
        <w:rPr>
          <w:rFonts w:cs="Arial"/>
        </w:rPr>
      </w:pPr>
    </w:p>
    <w:p w:rsidR="00C24A9D" w:rsidRPr="00C24A9D" w:rsidRDefault="00C24A9D" w:rsidP="00C24A9D">
      <w:pPr>
        <w:rPr>
          <w:rFonts w:cs="Arial"/>
        </w:rPr>
      </w:pPr>
    </w:p>
    <w:p w:rsidR="00C24A9D" w:rsidRPr="00C24A9D" w:rsidRDefault="00C24A9D" w:rsidP="00C24A9D">
      <w:pPr>
        <w:rPr>
          <w:rFonts w:cs="Arial"/>
        </w:rPr>
      </w:pPr>
    </w:p>
    <w:p w:rsidR="006B0E14" w:rsidRPr="004902C3" w:rsidRDefault="006B0E14" w:rsidP="006B0E14">
      <w:pPr>
        <w:ind w:firstLine="0"/>
        <w:rPr>
          <w:rFonts w:cs="Arial"/>
        </w:rPr>
      </w:pPr>
      <w:r w:rsidRPr="004902C3">
        <w:rPr>
          <w:rFonts w:cs="Arial"/>
        </w:rPr>
        <w:t>Глава Ширяевского сельского</w:t>
      </w:r>
    </w:p>
    <w:p w:rsidR="00C24A9D" w:rsidRDefault="006B0E14" w:rsidP="006B0E14">
      <w:pPr>
        <w:ind w:firstLine="0"/>
        <w:rPr>
          <w:rFonts w:cs="Arial"/>
        </w:rPr>
      </w:pPr>
      <w:r>
        <w:rPr>
          <w:rFonts w:cs="Arial"/>
        </w:rPr>
        <w:t>п</w:t>
      </w:r>
      <w:r w:rsidRPr="004902C3">
        <w:rPr>
          <w:rFonts w:cs="Arial"/>
        </w:rPr>
        <w:t>оселения</w:t>
      </w:r>
      <w:r w:rsidRPr="006B0E14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   </w:t>
      </w:r>
      <w:r w:rsidRPr="004902C3">
        <w:rPr>
          <w:rFonts w:cs="Arial"/>
        </w:rPr>
        <w:t>А.А. Макаровский</w:t>
      </w:r>
    </w:p>
    <w:p w:rsidR="00C24A9D" w:rsidRDefault="00C24A9D" w:rsidP="00C24A9D">
      <w:pPr>
        <w:rPr>
          <w:rFonts w:cs="Arial"/>
        </w:rPr>
      </w:pPr>
    </w:p>
    <w:p w:rsidR="004902C3" w:rsidRDefault="004902C3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6B0E14" w:rsidRDefault="006B0E14" w:rsidP="00C24A9D">
      <w:pPr>
        <w:rPr>
          <w:rFonts w:cs="Arial"/>
        </w:rPr>
      </w:pPr>
    </w:p>
    <w:p w:rsidR="006B0E14" w:rsidRDefault="006B0E14" w:rsidP="00C24A9D">
      <w:pPr>
        <w:rPr>
          <w:rFonts w:cs="Arial"/>
        </w:rPr>
      </w:pPr>
    </w:p>
    <w:p w:rsidR="006B0E14" w:rsidRDefault="006B0E14" w:rsidP="00C24A9D">
      <w:pPr>
        <w:rPr>
          <w:rFonts w:cs="Arial"/>
        </w:rPr>
      </w:pPr>
    </w:p>
    <w:p w:rsidR="006B0E14" w:rsidRDefault="006B0E14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4D05E8" w:rsidRDefault="004D05E8" w:rsidP="00C24A9D">
      <w:pPr>
        <w:rPr>
          <w:rFonts w:cs="Arial"/>
        </w:rPr>
      </w:pPr>
    </w:p>
    <w:p w:rsidR="00C24A9D" w:rsidRDefault="00C24A9D" w:rsidP="00C24A9D">
      <w:pPr>
        <w:rPr>
          <w:rFonts w:cs="Arial"/>
        </w:rPr>
      </w:pPr>
    </w:p>
    <w:p w:rsidR="00C24A9D" w:rsidRPr="00DC54F2" w:rsidRDefault="00C24A9D" w:rsidP="00C24A9D">
      <w:pPr>
        <w:ind w:left="4962" w:firstLine="0"/>
      </w:pPr>
      <w:r w:rsidRPr="00DC54F2">
        <w:lastRenderedPageBreak/>
        <w:t xml:space="preserve">Приложение к постановлению администрации </w:t>
      </w:r>
      <w:r w:rsidR="0009447A">
        <w:t xml:space="preserve">Ширяевского сельского поселения </w:t>
      </w:r>
      <w:r w:rsidRPr="00DC54F2">
        <w:t xml:space="preserve">от </w:t>
      </w:r>
      <w:r w:rsidR="0009447A">
        <w:t>15</w:t>
      </w:r>
      <w:r w:rsidRPr="00DC54F2">
        <w:t xml:space="preserve">.03.2024 г. № </w:t>
      </w:r>
      <w:r w:rsidR="0009447A">
        <w:t>24</w:t>
      </w:r>
    </w:p>
    <w:p w:rsidR="00C24A9D" w:rsidRPr="00DC54F2" w:rsidRDefault="00C24A9D" w:rsidP="00C24A9D">
      <w:pPr>
        <w:ind w:firstLine="709"/>
      </w:pPr>
    </w:p>
    <w:p w:rsidR="00C24A9D" w:rsidRPr="00DC54F2" w:rsidRDefault="00C24A9D" w:rsidP="00C24A9D">
      <w:pPr>
        <w:ind w:firstLine="709"/>
        <w:jc w:val="center"/>
      </w:pPr>
      <w:r w:rsidRPr="00DC54F2">
        <w:t>ПЕРЕЧЕНЬ</w:t>
      </w:r>
    </w:p>
    <w:p w:rsidR="00C24A9D" w:rsidRDefault="00C24A9D" w:rsidP="00F459B6">
      <w:pPr>
        <w:jc w:val="center"/>
        <w:rPr>
          <w:rFonts w:cs="Arial"/>
          <w:color w:val="000000"/>
        </w:rPr>
      </w:pPr>
      <w:r w:rsidRPr="00DC54F2">
        <w:t>должностей муниципальной службы</w:t>
      </w:r>
      <w:r w:rsidR="0009447A">
        <w:t xml:space="preserve"> администрации Ширяевского сельского поселения Калачеевского муниципального района</w:t>
      </w:r>
      <w:r w:rsidRPr="00DC54F2">
        <w:t>, при назначении на которые</w:t>
      </w:r>
      <w:r w:rsidR="0009447A">
        <w:t xml:space="preserve"> граждан</w:t>
      </w:r>
      <w:r w:rsidR="003D623D">
        <w:t>е</w:t>
      </w:r>
      <w:r w:rsidRPr="00DC54F2">
        <w:t xml:space="preserve"> обязаны</w:t>
      </w:r>
      <w:r w:rsidR="0009447A">
        <w:t xml:space="preserve"> </w:t>
      </w:r>
      <w:r w:rsidRPr="00DC54F2">
        <w:t xml:space="preserve">предоставлять сведения о своих доходах, </w:t>
      </w:r>
      <w:r w:rsidR="00F459B6" w:rsidRPr="00F459B6">
        <w:rPr>
          <w:rFonts w:cs="Arial"/>
          <w:color w:val="000000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tbl>
      <w:tblPr>
        <w:tblStyle w:val="a8"/>
        <w:tblW w:w="0" w:type="auto"/>
        <w:tblLook w:val="04A0"/>
      </w:tblPr>
      <w:tblGrid>
        <w:gridCol w:w="4786"/>
        <w:gridCol w:w="4786"/>
      </w:tblGrid>
      <w:tr w:rsidR="003D623D" w:rsidTr="003D623D">
        <w:tc>
          <w:tcPr>
            <w:tcW w:w="4786" w:type="dxa"/>
          </w:tcPr>
          <w:p w:rsidR="003D623D" w:rsidRPr="005A798C" w:rsidRDefault="003D623D" w:rsidP="005A798C">
            <w:pPr>
              <w:ind w:firstLine="0"/>
              <w:jc w:val="center"/>
              <w:rPr>
                <w:rFonts w:cs="Arial"/>
                <w:color w:val="000000"/>
              </w:rPr>
            </w:pPr>
            <w:r w:rsidRPr="005A798C">
              <w:rPr>
                <w:rFonts w:cs="Arial"/>
                <w:color w:val="000000"/>
              </w:rPr>
              <w:t>Группа должностей муниципальной службы</w:t>
            </w:r>
          </w:p>
        </w:tc>
        <w:tc>
          <w:tcPr>
            <w:tcW w:w="4786" w:type="dxa"/>
          </w:tcPr>
          <w:p w:rsidR="003D623D" w:rsidRDefault="003D623D" w:rsidP="005A798C">
            <w:pPr>
              <w:ind w:firstLine="34"/>
              <w:jc w:val="center"/>
              <w:rPr>
                <w:rFonts w:cs="Arial"/>
                <w:color w:val="000000"/>
              </w:rPr>
            </w:pPr>
            <w:r w:rsidRPr="005A798C">
              <w:rPr>
                <w:rFonts w:cs="Arial"/>
                <w:color w:val="000000"/>
              </w:rPr>
              <w:t>Наименование должностей муниципальной службы</w:t>
            </w:r>
          </w:p>
          <w:p w:rsidR="005A798C" w:rsidRPr="005A798C" w:rsidRDefault="005A798C" w:rsidP="003D623D">
            <w:pPr>
              <w:ind w:firstLine="34"/>
              <w:rPr>
                <w:rFonts w:cs="Arial"/>
              </w:rPr>
            </w:pPr>
          </w:p>
        </w:tc>
      </w:tr>
      <w:tr w:rsidR="003D623D" w:rsidTr="003D623D">
        <w:tc>
          <w:tcPr>
            <w:tcW w:w="4786" w:type="dxa"/>
          </w:tcPr>
          <w:p w:rsidR="003D623D" w:rsidRPr="005A798C" w:rsidRDefault="003D623D" w:rsidP="005A798C">
            <w:pPr>
              <w:tabs>
                <w:tab w:val="left" w:pos="0"/>
              </w:tabs>
              <w:ind w:firstLine="0"/>
              <w:jc w:val="left"/>
              <w:rPr>
                <w:rFonts w:cs="Arial"/>
                <w:color w:val="000000"/>
              </w:rPr>
            </w:pPr>
            <w:r w:rsidRPr="005A798C">
              <w:rPr>
                <w:rFonts w:cs="Arial"/>
                <w:color w:val="000000"/>
              </w:rPr>
              <w:t>Старшая</w:t>
            </w:r>
          </w:p>
        </w:tc>
        <w:tc>
          <w:tcPr>
            <w:tcW w:w="4786" w:type="dxa"/>
          </w:tcPr>
          <w:p w:rsidR="003D623D" w:rsidRPr="005A798C" w:rsidRDefault="005A798C" w:rsidP="005A798C">
            <w:pPr>
              <w:ind w:firstLine="0"/>
              <w:rPr>
                <w:rFonts w:cs="Arial"/>
                <w:color w:val="000000"/>
              </w:rPr>
            </w:pPr>
            <w:r w:rsidRPr="00DC54F2">
              <w:t>Главный специалист</w:t>
            </w:r>
          </w:p>
        </w:tc>
      </w:tr>
      <w:tr w:rsidR="003D623D" w:rsidTr="003D623D">
        <w:tc>
          <w:tcPr>
            <w:tcW w:w="4786" w:type="dxa"/>
          </w:tcPr>
          <w:p w:rsidR="003D623D" w:rsidRPr="005A798C" w:rsidRDefault="005A798C" w:rsidP="005A798C">
            <w:pPr>
              <w:ind w:firstLine="0"/>
              <w:rPr>
                <w:rFonts w:cs="Arial"/>
                <w:color w:val="000000"/>
              </w:rPr>
            </w:pPr>
            <w:r w:rsidRPr="005A798C">
              <w:rPr>
                <w:rFonts w:cs="Arial"/>
                <w:color w:val="000000"/>
              </w:rPr>
              <w:t xml:space="preserve">Старшая </w:t>
            </w:r>
          </w:p>
        </w:tc>
        <w:tc>
          <w:tcPr>
            <w:tcW w:w="4786" w:type="dxa"/>
          </w:tcPr>
          <w:p w:rsidR="003D623D" w:rsidRPr="005A798C" w:rsidRDefault="005A798C" w:rsidP="005A798C">
            <w:pPr>
              <w:ind w:firstLine="0"/>
              <w:rPr>
                <w:rFonts w:cs="Arial"/>
                <w:color w:val="000000"/>
              </w:rPr>
            </w:pPr>
            <w:r w:rsidRPr="00DC54F2">
              <w:t>Ведущий специалист</w:t>
            </w:r>
          </w:p>
        </w:tc>
      </w:tr>
    </w:tbl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3D623D" w:rsidRDefault="003D623D" w:rsidP="00F459B6">
      <w:pPr>
        <w:jc w:val="center"/>
        <w:rPr>
          <w:rFonts w:cs="Arial"/>
          <w:color w:val="000000"/>
        </w:rPr>
      </w:pPr>
    </w:p>
    <w:p w:rsidR="00F459B6" w:rsidRPr="00DC54F2" w:rsidRDefault="00F459B6" w:rsidP="00F459B6">
      <w:pPr>
        <w:jc w:val="center"/>
      </w:pPr>
    </w:p>
    <w:p w:rsidR="00C24A9D" w:rsidRPr="00DC54F2" w:rsidRDefault="00C24A9D" w:rsidP="00C24A9D"/>
    <w:p w:rsidR="00C24A9D" w:rsidRPr="00C24A9D" w:rsidRDefault="00C24A9D" w:rsidP="00C24A9D">
      <w:pPr>
        <w:rPr>
          <w:rFonts w:cs="Arial"/>
        </w:rPr>
      </w:pPr>
    </w:p>
    <w:sectPr w:rsidR="00C24A9D" w:rsidRPr="00C24A9D" w:rsidSect="0049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55" w:rsidRDefault="00731B55" w:rsidP="005F20CF">
      <w:r>
        <w:separator/>
      </w:r>
    </w:p>
  </w:endnote>
  <w:endnote w:type="continuationSeparator" w:id="0">
    <w:p w:rsidR="00731B55" w:rsidRDefault="00731B55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55" w:rsidRDefault="00731B55" w:rsidP="005F20CF">
      <w:r>
        <w:separator/>
      </w:r>
    </w:p>
  </w:footnote>
  <w:footnote w:type="continuationSeparator" w:id="0">
    <w:p w:rsidR="00731B55" w:rsidRDefault="00731B55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46836"/>
    <w:rsid w:val="0009447A"/>
    <w:rsid w:val="000A2B59"/>
    <w:rsid w:val="000B143E"/>
    <w:rsid w:val="00100298"/>
    <w:rsid w:val="00131DFE"/>
    <w:rsid w:val="001562A6"/>
    <w:rsid w:val="001948E6"/>
    <w:rsid w:val="001A3D02"/>
    <w:rsid w:val="001A51AC"/>
    <w:rsid w:val="001C0F6C"/>
    <w:rsid w:val="00215CEC"/>
    <w:rsid w:val="00282690"/>
    <w:rsid w:val="00286F03"/>
    <w:rsid w:val="00293EB6"/>
    <w:rsid w:val="002E165B"/>
    <w:rsid w:val="003931FF"/>
    <w:rsid w:val="003B509D"/>
    <w:rsid w:val="003D623D"/>
    <w:rsid w:val="00453850"/>
    <w:rsid w:val="00455C10"/>
    <w:rsid w:val="004902C3"/>
    <w:rsid w:val="004D05E8"/>
    <w:rsid w:val="005A798C"/>
    <w:rsid w:val="005C5E2D"/>
    <w:rsid w:val="005C655E"/>
    <w:rsid w:val="005E0C89"/>
    <w:rsid w:val="005F20CF"/>
    <w:rsid w:val="00680874"/>
    <w:rsid w:val="006B0E14"/>
    <w:rsid w:val="006F7E52"/>
    <w:rsid w:val="007078E9"/>
    <w:rsid w:val="0072059E"/>
    <w:rsid w:val="00731B55"/>
    <w:rsid w:val="008447A8"/>
    <w:rsid w:val="00845B6F"/>
    <w:rsid w:val="00920F66"/>
    <w:rsid w:val="00921664"/>
    <w:rsid w:val="009B271A"/>
    <w:rsid w:val="009B3EED"/>
    <w:rsid w:val="009C6EA5"/>
    <w:rsid w:val="00A30187"/>
    <w:rsid w:val="00A55E01"/>
    <w:rsid w:val="00AC47D7"/>
    <w:rsid w:val="00B072DC"/>
    <w:rsid w:val="00B6424F"/>
    <w:rsid w:val="00B71769"/>
    <w:rsid w:val="00BD40F6"/>
    <w:rsid w:val="00C13BC2"/>
    <w:rsid w:val="00C24A9D"/>
    <w:rsid w:val="00C35507"/>
    <w:rsid w:val="00C40678"/>
    <w:rsid w:val="00C4555A"/>
    <w:rsid w:val="00C479AE"/>
    <w:rsid w:val="00C9176B"/>
    <w:rsid w:val="00CB21BF"/>
    <w:rsid w:val="00CB2F38"/>
    <w:rsid w:val="00CB653A"/>
    <w:rsid w:val="00CB7468"/>
    <w:rsid w:val="00D11EB4"/>
    <w:rsid w:val="00D308B4"/>
    <w:rsid w:val="00D35C8E"/>
    <w:rsid w:val="00DB3FC9"/>
    <w:rsid w:val="00DC54F2"/>
    <w:rsid w:val="00E05A76"/>
    <w:rsid w:val="00E22423"/>
    <w:rsid w:val="00E7375A"/>
    <w:rsid w:val="00ED7998"/>
    <w:rsid w:val="00EE4D31"/>
    <w:rsid w:val="00F20788"/>
    <w:rsid w:val="00F459B6"/>
    <w:rsid w:val="00F7567F"/>
    <w:rsid w:val="00FC250C"/>
    <w:rsid w:val="00F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967DA-18FF-4FE1-9E3F-4AD74D97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138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14</cp:revision>
  <cp:lastPrinted>2024-03-18T08:50:00Z</cp:lastPrinted>
  <dcterms:created xsi:type="dcterms:W3CDTF">2020-12-02T05:45:00Z</dcterms:created>
  <dcterms:modified xsi:type="dcterms:W3CDTF">2024-03-18T08:55:00Z</dcterms:modified>
</cp:coreProperties>
</file>