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CF" w:rsidRPr="00DB3FC9" w:rsidRDefault="00046836" w:rsidP="00DD2FAF">
      <w:pPr>
        <w:widowControl w:val="0"/>
        <w:autoSpaceDE w:val="0"/>
        <w:ind w:firstLine="0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DB3FC9">
        <w:rPr>
          <w:rFonts w:cs="Arial"/>
          <w:sz w:val="28"/>
          <w:szCs w:val="28"/>
        </w:rPr>
        <w:t>РОССИЙСКАЯ ФЕДЕРАЦИЯ</w:t>
      </w:r>
    </w:p>
    <w:p w:rsidR="0072059E" w:rsidRDefault="00A55E01" w:rsidP="00DD2FAF">
      <w:pPr>
        <w:ind w:firstLine="0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АДМИНИСТРАЦИЯ </w:t>
      </w:r>
    </w:p>
    <w:p w:rsidR="005F20CF" w:rsidRPr="00DB3FC9" w:rsidRDefault="00C479AE" w:rsidP="00DD2FAF">
      <w:pPr>
        <w:ind w:firstLine="0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ШИРЯЕВСКОГО</w:t>
      </w:r>
      <w:r w:rsidR="00A55E01" w:rsidRPr="00DB3FC9">
        <w:rPr>
          <w:rFonts w:cs="Arial"/>
          <w:sz w:val="28"/>
          <w:szCs w:val="28"/>
        </w:rPr>
        <w:t xml:space="preserve"> СЕЛЬСКОГО ПОСЕЛЕНИЯ </w:t>
      </w:r>
      <w:r w:rsidR="00A55E01" w:rsidRPr="00DB3FC9">
        <w:rPr>
          <w:rFonts w:cs="Arial"/>
          <w:sz w:val="28"/>
          <w:szCs w:val="28"/>
        </w:rPr>
        <w:br/>
        <w:t>КАЛАЧЕЕВСКОГО МУНИЦИПАЛЬНОГО РАЙОНА</w:t>
      </w:r>
      <w:r w:rsidR="00A55E01" w:rsidRPr="00DB3FC9">
        <w:rPr>
          <w:rFonts w:cs="Arial"/>
          <w:sz w:val="28"/>
          <w:szCs w:val="28"/>
        </w:rPr>
        <w:br/>
        <w:t>ВОРОНЕЖСКОЙ ОБЛАСТИ</w:t>
      </w:r>
    </w:p>
    <w:p w:rsidR="00046836" w:rsidRPr="00FC30E6" w:rsidRDefault="00046836" w:rsidP="005F20CF">
      <w:pPr>
        <w:ind w:firstLine="709"/>
        <w:jc w:val="center"/>
        <w:rPr>
          <w:rFonts w:cs="Arial"/>
          <w:sz w:val="14"/>
          <w:szCs w:val="28"/>
        </w:rPr>
      </w:pPr>
    </w:p>
    <w:p w:rsidR="005F20CF" w:rsidRPr="00DB3FC9" w:rsidRDefault="00A55E01" w:rsidP="0072059E">
      <w:pPr>
        <w:ind w:firstLine="0"/>
        <w:jc w:val="center"/>
        <w:rPr>
          <w:rFonts w:cs="Arial"/>
          <w:b/>
          <w:sz w:val="28"/>
          <w:szCs w:val="28"/>
        </w:rPr>
      </w:pPr>
      <w:proofErr w:type="gramStart"/>
      <w:r w:rsidRPr="00DB3FC9">
        <w:rPr>
          <w:rFonts w:cs="Arial"/>
          <w:b/>
          <w:sz w:val="28"/>
          <w:szCs w:val="28"/>
        </w:rPr>
        <w:t>П</w:t>
      </w:r>
      <w:proofErr w:type="gramEnd"/>
      <w:r w:rsidRPr="00DB3FC9">
        <w:rPr>
          <w:rFonts w:cs="Arial"/>
          <w:b/>
          <w:sz w:val="28"/>
          <w:szCs w:val="28"/>
        </w:rPr>
        <w:t xml:space="preserve"> О С Т А Н О В Л Е Н И Е</w:t>
      </w:r>
    </w:p>
    <w:p w:rsidR="00046836" w:rsidRPr="00FC30E6" w:rsidRDefault="00046836" w:rsidP="0072059E">
      <w:pPr>
        <w:ind w:firstLine="709"/>
        <w:jc w:val="center"/>
        <w:rPr>
          <w:rFonts w:cs="Arial"/>
          <w:sz w:val="16"/>
          <w:szCs w:val="28"/>
        </w:rPr>
      </w:pPr>
    </w:p>
    <w:p w:rsidR="00293EB6" w:rsidRPr="00DB3FC9" w:rsidRDefault="00293EB6" w:rsidP="004902C3">
      <w:pPr>
        <w:tabs>
          <w:tab w:val="left" w:pos="6825"/>
        </w:tabs>
        <w:ind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от </w:t>
      </w:r>
      <w:r w:rsidR="00046836" w:rsidRPr="00DB3FC9">
        <w:rPr>
          <w:rFonts w:cs="Arial"/>
          <w:sz w:val="28"/>
          <w:szCs w:val="28"/>
        </w:rPr>
        <w:t>«</w:t>
      </w:r>
      <w:r w:rsidR="00370928">
        <w:rPr>
          <w:rFonts w:cs="Arial"/>
          <w:sz w:val="28"/>
          <w:szCs w:val="28"/>
        </w:rPr>
        <w:t>2</w:t>
      </w:r>
      <w:r w:rsidR="00B7105C">
        <w:rPr>
          <w:rFonts w:cs="Arial"/>
          <w:sz w:val="28"/>
          <w:szCs w:val="28"/>
        </w:rPr>
        <w:t>6</w:t>
      </w:r>
      <w:r w:rsidR="00046836" w:rsidRPr="00DB3FC9">
        <w:rPr>
          <w:rFonts w:cs="Arial"/>
          <w:sz w:val="28"/>
          <w:szCs w:val="28"/>
        </w:rPr>
        <w:t>»</w:t>
      </w:r>
      <w:r w:rsidR="00C4555A" w:rsidRPr="00DB3FC9">
        <w:rPr>
          <w:rFonts w:cs="Arial"/>
          <w:sz w:val="28"/>
          <w:szCs w:val="28"/>
        </w:rPr>
        <w:t xml:space="preserve"> </w:t>
      </w:r>
      <w:r w:rsidR="00987708">
        <w:rPr>
          <w:rFonts w:cs="Arial"/>
          <w:sz w:val="28"/>
          <w:szCs w:val="28"/>
        </w:rPr>
        <w:t>августа</w:t>
      </w:r>
      <w:r w:rsidRPr="00DB3FC9">
        <w:rPr>
          <w:rFonts w:cs="Arial"/>
          <w:sz w:val="28"/>
          <w:szCs w:val="28"/>
        </w:rPr>
        <w:t xml:space="preserve"> 20</w:t>
      </w:r>
      <w:r w:rsidR="00C4555A" w:rsidRPr="00DB3FC9">
        <w:rPr>
          <w:rFonts w:cs="Arial"/>
          <w:sz w:val="28"/>
          <w:szCs w:val="28"/>
        </w:rPr>
        <w:t>2</w:t>
      </w:r>
      <w:r w:rsidR="00680874">
        <w:rPr>
          <w:rFonts w:cs="Arial"/>
          <w:sz w:val="28"/>
          <w:szCs w:val="28"/>
        </w:rPr>
        <w:t>4</w:t>
      </w:r>
      <w:r w:rsidRPr="00DB3FC9">
        <w:rPr>
          <w:rFonts w:cs="Arial"/>
          <w:sz w:val="28"/>
          <w:szCs w:val="28"/>
        </w:rPr>
        <w:t xml:space="preserve"> г.</w:t>
      </w:r>
      <w:r w:rsidR="00046836" w:rsidRPr="00DB3FC9">
        <w:rPr>
          <w:rFonts w:cs="Arial"/>
          <w:sz w:val="28"/>
          <w:szCs w:val="28"/>
        </w:rPr>
        <w:t xml:space="preserve">                                        </w:t>
      </w:r>
      <w:r w:rsidR="004902C3">
        <w:rPr>
          <w:rFonts w:cs="Arial"/>
          <w:sz w:val="28"/>
          <w:szCs w:val="28"/>
        </w:rPr>
        <w:t xml:space="preserve">         </w:t>
      </w:r>
      <w:r w:rsidR="00046836" w:rsidRPr="00DB3FC9">
        <w:rPr>
          <w:rFonts w:cs="Arial"/>
          <w:sz w:val="28"/>
          <w:szCs w:val="28"/>
        </w:rPr>
        <w:t xml:space="preserve">                   </w:t>
      </w:r>
      <w:r w:rsidR="005F20CF" w:rsidRPr="00DB3FC9">
        <w:rPr>
          <w:rFonts w:cs="Arial"/>
          <w:sz w:val="28"/>
          <w:szCs w:val="28"/>
        </w:rPr>
        <w:t xml:space="preserve"> </w:t>
      </w:r>
      <w:r w:rsidRPr="00DB3FC9">
        <w:rPr>
          <w:rFonts w:cs="Arial"/>
          <w:sz w:val="28"/>
          <w:szCs w:val="28"/>
        </w:rPr>
        <w:t>№</w:t>
      </w:r>
      <w:r w:rsidR="00A55E01" w:rsidRPr="00DB3FC9">
        <w:rPr>
          <w:rFonts w:cs="Arial"/>
          <w:sz w:val="28"/>
          <w:szCs w:val="28"/>
        </w:rPr>
        <w:t xml:space="preserve"> </w:t>
      </w:r>
      <w:r w:rsidR="00542A4D">
        <w:rPr>
          <w:rFonts w:cs="Arial"/>
          <w:sz w:val="28"/>
          <w:szCs w:val="28"/>
        </w:rPr>
        <w:t>59</w:t>
      </w:r>
    </w:p>
    <w:p w:rsidR="00293EB6" w:rsidRDefault="00293EB6" w:rsidP="004902C3">
      <w:pPr>
        <w:tabs>
          <w:tab w:val="left" w:pos="6825"/>
        </w:tabs>
        <w:ind w:right="282"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с. </w:t>
      </w:r>
      <w:r w:rsidR="00C479AE" w:rsidRPr="00DB3FC9">
        <w:rPr>
          <w:rFonts w:cs="Arial"/>
          <w:sz w:val="28"/>
          <w:szCs w:val="28"/>
        </w:rPr>
        <w:t>Ширяево</w:t>
      </w:r>
    </w:p>
    <w:p w:rsidR="0072059E" w:rsidRPr="0072059E" w:rsidRDefault="0072059E" w:rsidP="0072059E">
      <w:pPr>
        <w:tabs>
          <w:tab w:val="left" w:pos="6825"/>
        </w:tabs>
        <w:ind w:firstLine="709"/>
        <w:rPr>
          <w:rFonts w:cs="Arial"/>
          <w:sz w:val="18"/>
          <w:szCs w:val="28"/>
        </w:rPr>
      </w:pPr>
    </w:p>
    <w:p w:rsidR="005F20CF" w:rsidRDefault="00293EB6" w:rsidP="0072059E">
      <w:pPr>
        <w:pStyle w:val="Title"/>
        <w:spacing w:before="0" w:after="0"/>
      </w:pPr>
      <w:r w:rsidRPr="005F20CF">
        <w:t xml:space="preserve">О внесении изменений в постановление администрации </w:t>
      </w:r>
      <w:r w:rsidR="00C479AE" w:rsidRPr="005F20CF">
        <w:t>Ширяевского</w:t>
      </w:r>
      <w:r w:rsidRPr="005F20CF">
        <w:t xml:space="preserve"> сельского поселения </w:t>
      </w:r>
      <w:r w:rsidR="00C479AE" w:rsidRPr="005F20CF">
        <w:t xml:space="preserve">от </w:t>
      </w:r>
      <w:r w:rsidR="002E165B">
        <w:t>27</w:t>
      </w:r>
      <w:r w:rsidR="00C479AE" w:rsidRPr="005F20CF">
        <w:t>.</w:t>
      </w:r>
      <w:r w:rsidR="002E165B">
        <w:t>1</w:t>
      </w:r>
      <w:r w:rsidR="00C479AE" w:rsidRPr="005F20CF">
        <w:t>1.201</w:t>
      </w:r>
      <w:r w:rsidR="002E165B">
        <w:t>3</w:t>
      </w:r>
      <w:r w:rsidRPr="005F20CF">
        <w:t xml:space="preserve"> г. </w:t>
      </w:r>
      <w:r w:rsidR="002E165B" w:rsidRPr="005F20CF">
        <w:t xml:space="preserve">№ </w:t>
      </w:r>
      <w:r w:rsidR="002E165B">
        <w:t>89</w:t>
      </w:r>
      <w:r w:rsidR="002E165B" w:rsidRPr="005F20CF">
        <w:t xml:space="preserve"> </w:t>
      </w:r>
      <w:r w:rsidRPr="005F20CF">
        <w:t>«</w:t>
      </w:r>
      <w:r w:rsidR="002E165B" w:rsidRPr="002E165B">
        <w:rPr>
          <w:bCs w:val="0"/>
          <w:color w:val="000000"/>
        </w:rPr>
        <w:t xml:space="preserve">Об утверждении положения о кадровом резерве для замещения вакантных должностей муниципальной службы в </w:t>
      </w:r>
      <w:r w:rsidR="00680874">
        <w:rPr>
          <w:bCs w:val="0"/>
          <w:color w:val="000000"/>
        </w:rPr>
        <w:t xml:space="preserve">администрации </w:t>
      </w:r>
      <w:r w:rsidR="002E165B" w:rsidRPr="002E165B">
        <w:rPr>
          <w:bCs w:val="0"/>
          <w:color w:val="000000"/>
        </w:rPr>
        <w:t>Ширяевского сельского поселения Калачеевского муниципального района</w:t>
      </w:r>
      <w:r w:rsidRPr="002E165B">
        <w:t>»</w:t>
      </w:r>
      <w:r w:rsidR="00680874">
        <w:t xml:space="preserve"> (в редакции от 14.11.2023 г. № 101</w:t>
      </w:r>
      <w:r w:rsidR="00987708">
        <w:t>, от 15.03.2024 г. № 19</w:t>
      </w:r>
      <w:r w:rsidR="00680874">
        <w:t>)</w:t>
      </w:r>
    </w:p>
    <w:p w:rsidR="002E165B" w:rsidRDefault="002E165B" w:rsidP="005F20CF">
      <w:pPr>
        <w:ind w:firstLine="709"/>
        <w:rPr>
          <w:rFonts w:eastAsia="Calibri" w:cs="Arial"/>
          <w:lang w:eastAsia="en-US"/>
        </w:rPr>
      </w:pPr>
    </w:p>
    <w:p w:rsidR="005F20CF" w:rsidRDefault="002E165B" w:rsidP="005F20CF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</w:t>
      </w:r>
      <w:r w:rsidR="00293EB6" w:rsidRPr="005F20CF">
        <w:rPr>
          <w:rFonts w:eastAsia="Calibri" w:cs="Arial"/>
          <w:lang w:eastAsia="en-US"/>
        </w:rPr>
        <w:t xml:space="preserve"> целях приведения </w:t>
      </w:r>
      <w:r w:rsidR="00FC30E6" w:rsidRPr="007E4478">
        <w:rPr>
          <w:rFonts w:cs="Arial"/>
        </w:rPr>
        <w:t>нормативн</w:t>
      </w:r>
      <w:r w:rsidR="004902C3">
        <w:rPr>
          <w:rFonts w:cs="Arial"/>
        </w:rPr>
        <w:t xml:space="preserve">ых </w:t>
      </w:r>
      <w:r w:rsidR="00FC30E6" w:rsidRPr="007E4478">
        <w:rPr>
          <w:rFonts w:cs="Arial"/>
        </w:rPr>
        <w:t>правов</w:t>
      </w:r>
      <w:r w:rsidR="004902C3">
        <w:rPr>
          <w:rFonts w:cs="Arial"/>
        </w:rPr>
        <w:t>ых</w:t>
      </w:r>
      <w:r w:rsidR="00293EB6" w:rsidRPr="005F20CF">
        <w:rPr>
          <w:rFonts w:eastAsia="Calibri" w:cs="Arial"/>
          <w:lang w:eastAsia="en-US"/>
        </w:rPr>
        <w:t xml:space="preserve"> акт</w:t>
      </w:r>
      <w:r w:rsidR="004902C3">
        <w:rPr>
          <w:rFonts w:eastAsia="Calibri" w:cs="Arial"/>
          <w:lang w:eastAsia="en-US"/>
        </w:rPr>
        <w:t>ов</w:t>
      </w:r>
      <w:r w:rsidR="00293EB6" w:rsidRPr="005F20CF">
        <w:rPr>
          <w:rFonts w:eastAsia="Calibri" w:cs="Arial"/>
          <w:lang w:eastAsia="en-US"/>
        </w:rPr>
        <w:t xml:space="preserve"> </w:t>
      </w:r>
      <w:r w:rsidR="00C479AE" w:rsidRPr="005F20CF">
        <w:rPr>
          <w:rFonts w:eastAsia="Calibri" w:cs="Arial"/>
          <w:lang w:eastAsia="en-US"/>
        </w:rPr>
        <w:t>Ширяевского</w:t>
      </w:r>
      <w:r w:rsidR="00293EB6" w:rsidRPr="005F20CF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 в соответствие </w:t>
      </w:r>
      <w:r w:rsidR="004902C3">
        <w:rPr>
          <w:rFonts w:eastAsia="Calibri" w:cs="Arial"/>
          <w:lang w:eastAsia="en-US"/>
        </w:rPr>
        <w:t xml:space="preserve">с требованиями </w:t>
      </w:r>
      <w:r w:rsidR="00293EB6" w:rsidRPr="005F20CF">
        <w:rPr>
          <w:rFonts w:eastAsia="Calibri" w:cs="Arial"/>
          <w:lang w:eastAsia="en-US"/>
        </w:rPr>
        <w:t>действующе</w:t>
      </w:r>
      <w:r w:rsidR="004902C3">
        <w:rPr>
          <w:rFonts w:eastAsia="Calibri" w:cs="Arial"/>
          <w:lang w:eastAsia="en-US"/>
        </w:rPr>
        <w:t>го</w:t>
      </w:r>
      <w:r w:rsidR="00293EB6" w:rsidRPr="005F20CF">
        <w:rPr>
          <w:rFonts w:eastAsia="Calibri" w:cs="Arial"/>
          <w:lang w:eastAsia="en-US"/>
        </w:rPr>
        <w:t xml:space="preserve"> законодательств</w:t>
      </w:r>
      <w:r w:rsidR="004902C3">
        <w:rPr>
          <w:rFonts w:eastAsia="Calibri" w:cs="Arial"/>
          <w:lang w:eastAsia="en-US"/>
        </w:rPr>
        <w:t>а</w:t>
      </w:r>
      <w:r w:rsidR="00293EB6" w:rsidRPr="005F20CF">
        <w:rPr>
          <w:rFonts w:eastAsia="Calibri" w:cs="Arial"/>
          <w:lang w:eastAsia="en-US"/>
        </w:rPr>
        <w:t xml:space="preserve">, администрация </w:t>
      </w:r>
      <w:r w:rsidR="00C479AE" w:rsidRPr="005F20CF">
        <w:rPr>
          <w:rFonts w:eastAsia="Calibri" w:cs="Arial"/>
          <w:lang w:eastAsia="en-US"/>
        </w:rPr>
        <w:t>Ширяевского</w:t>
      </w:r>
      <w:r w:rsidR="00293EB6" w:rsidRPr="005F20CF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 </w:t>
      </w:r>
      <w:proofErr w:type="gramStart"/>
      <w:r w:rsidR="00293EB6" w:rsidRPr="00046836">
        <w:rPr>
          <w:rFonts w:eastAsia="Calibri" w:cs="Arial"/>
          <w:b/>
          <w:lang w:eastAsia="en-US"/>
        </w:rPr>
        <w:t>п</w:t>
      </w:r>
      <w:proofErr w:type="gramEnd"/>
      <w:r w:rsidR="00293EB6" w:rsidRPr="00046836">
        <w:rPr>
          <w:rFonts w:eastAsia="Calibri" w:cs="Arial"/>
          <w:b/>
          <w:lang w:eastAsia="en-US"/>
        </w:rPr>
        <w:t xml:space="preserve"> о с т а н о в л я е т:</w:t>
      </w:r>
      <w:r w:rsidR="005F20CF">
        <w:rPr>
          <w:rFonts w:eastAsia="Calibri" w:cs="Arial"/>
          <w:lang w:eastAsia="en-US"/>
        </w:rPr>
        <w:t xml:space="preserve"> </w:t>
      </w:r>
    </w:p>
    <w:p w:rsidR="00046836" w:rsidRPr="00046836" w:rsidRDefault="00046836" w:rsidP="005F20CF">
      <w:pPr>
        <w:ind w:firstLine="709"/>
        <w:rPr>
          <w:rFonts w:eastAsia="Calibri" w:cs="Arial"/>
          <w:sz w:val="12"/>
          <w:lang w:eastAsia="en-US"/>
        </w:rPr>
      </w:pPr>
    </w:p>
    <w:p w:rsidR="008447A8" w:rsidRPr="002E165B" w:rsidRDefault="00293EB6" w:rsidP="00BE18EC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2E165B">
        <w:rPr>
          <w:b w:val="0"/>
          <w:sz w:val="24"/>
          <w:szCs w:val="24"/>
        </w:rPr>
        <w:t xml:space="preserve">1. </w:t>
      </w:r>
      <w:r w:rsidR="008447A8" w:rsidRPr="002E165B">
        <w:rPr>
          <w:b w:val="0"/>
          <w:sz w:val="24"/>
          <w:szCs w:val="24"/>
        </w:rPr>
        <w:t xml:space="preserve">Внести  в </w:t>
      </w:r>
      <w:r w:rsidRPr="002E165B">
        <w:rPr>
          <w:b w:val="0"/>
          <w:sz w:val="24"/>
          <w:szCs w:val="24"/>
        </w:rPr>
        <w:t xml:space="preserve">постановление администрации </w:t>
      </w:r>
      <w:r w:rsidR="00C479AE" w:rsidRPr="002E165B">
        <w:rPr>
          <w:b w:val="0"/>
          <w:sz w:val="24"/>
          <w:szCs w:val="24"/>
        </w:rPr>
        <w:t>Ширяевского</w:t>
      </w:r>
      <w:r w:rsidRPr="002E165B">
        <w:rPr>
          <w:b w:val="0"/>
          <w:sz w:val="24"/>
          <w:szCs w:val="24"/>
        </w:rPr>
        <w:t xml:space="preserve"> сельского поселения</w:t>
      </w:r>
      <w:r w:rsidR="00046836" w:rsidRPr="002E165B">
        <w:rPr>
          <w:b w:val="0"/>
          <w:sz w:val="24"/>
          <w:szCs w:val="24"/>
        </w:rPr>
        <w:t xml:space="preserve"> </w:t>
      </w:r>
      <w:r w:rsidRPr="002E165B">
        <w:rPr>
          <w:b w:val="0"/>
          <w:sz w:val="24"/>
          <w:szCs w:val="24"/>
        </w:rPr>
        <w:t xml:space="preserve"> </w:t>
      </w:r>
      <w:r w:rsidR="00C479AE" w:rsidRPr="002E165B">
        <w:rPr>
          <w:b w:val="0"/>
          <w:sz w:val="24"/>
          <w:szCs w:val="24"/>
        </w:rPr>
        <w:t xml:space="preserve"> от </w:t>
      </w:r>
      <w:r w:rsidR="002E165B" w:rsidRPr="002E165B">
        <w:rPr>
          <w:b w:val="0"/>
          <w:sz w:val="24"/>
          <w:szCs w:val="24"/>
        </w:rPr>
        <w:t>27</w:t>
      </w:r>
      <w:r w:rsidR="00C479AE" w:rsidRPr="002E165B">
        <w:rPr>
          <w:b w:val="0"/>
          <w:sz w:val="24"/>
          <w:szCs w:val="24"/>
        </w:rPr>
        <w:t>.</w:t>
      </w:r>
      <w:r w:rsidR="002E165B" w:rsidRPr="002E165B">
        <w:rPr>
          <w:b w:val="0"/>
          <w:sz w:val="24"/>
          <w:szCs w:val="24"/>
        </w:rPr>
        <w:t>1</w:t>
      </w:r>
      <w:r w:rsidR="00C479AE" w:rsidRPr="002E165B">
        <w:rPr>
          <w:b w:val="0"/>
          <w:sz w:val="24"/>
          <w:szCs w:val="24"/>
        </w:rPr>
        <w:t>1</w:t>
      </w:r>
      <w:r w:rsidRPr="002E165B">
        <w:rPr>
          <w:b w:val="0"/>
          <w:sz w:val="24"/>
          <w:szCs w:val="24"/>
        </w:rPr>
        <w:t>.20</w:t>
      </w:r>
      <w:r w:rsidR="002E165B" w:rsidRPr="002E165B">
        <w:rPr>
          <w:b w:val="0"/>
          <w:sz w:val="24"/>
          <w:szCs w:val="24"/>
        </w:rPr>
        <w:t>13</w:t>
      </w:r>
      <w:r w:rsidRPr="002E165B">
        <w:rPr>
          <w:b w:val="0"/>
          <w:sz w:val="24"/>
          <w:szCs w:val="24"/>
        </w:rPr>
        <w:t xml:space="preserve"> г. </w:t>
      </w:r>
      <w:r w:rsidR="002E165B" w:rsidRPr="002E165B">
        <w:rPr>
          <w:b w:val="0"/>
          <w:sz w:val="24"/>
          <w:szCs w:val="24"/>
        </w:rPr>
        <w:t xml:space="preserve">№ 89 </w:t>
      </w:r>
      <w:r w:rsidRPr="002E165B">
        <w:rPr>
          <w:b w:val="0"/>
          <w:sz w:val="24"/>
          <w:szCs w:val="24"/>
        </w:rPr>
        <w:t>«</w:t>
      </w:r>
      <w:r w:rsidR="002E165B" w:rsidRPr="002E165B">
        <w:rPr>
          <w:b w:val="0"/>
          <w:bCs w:val="0"/>
          <w:color w:val="000000"/>
          <w:sz w:val="24"/>
          <w:szCs w:val="24"/>
        </w:rPr>
        <w:t>Об утверждении положения о кадровом резерве для замещения вакантных должностей муниципальной службы в администрации Ширяевского сельского поселения Калачеевского муниципального района</w:t>
      </w:r>
      <w:r w:rsidR="002E165B" w:rsidRPr="002E165B">
        <w:rPr>
          <w:b w:val="0"/>
          <w:sz w:val="24"/>
          <w:szCs w:val="24"/>
        </w:rPr>
        <w:t xml:space="preserve">» </w:t>
      </w:r>
      <w:r w:rsidR="00680874">
        <w:rPr>
          <w:b w:val="0"/>
          <w:sz w:val="24"/>
          <w:szCs w:val="24"/>
        </w:rPr>
        <w:t>(в редакции от 14.11.2023 г. № 101</w:t>
      </w:r>
      <w:r w:rsidR="00987708">
        <w:rPr>
          <w:b w:val="0"/>
          <w:sz w:val="24"/>
          <w:szCs w:val="24"/>
        </w:rPr>
        <w:t>, от 15.03.2024 г. № 19</w:t>
      </w:r>
      <w:r w:rsidR="00680874">
        <w:rPr>
          <w:b w:val="0"/>
          <w:sz w:val="24"/>
          <w:szCs w:val="24"/>
        </w:rPr>
        <w:t xml:space="preserve">) </w:t>
      </w:r>
      <w:r w:rsidR="008447A8" w:rsidRPr="002E165B">
        <w:rPr>
          <w:b w:val="0"/>
          <w:sz w:val="24"/>
          <w:szCs w:val="24"/>
        </w:rPr>
        <w:t>следующие изменения:</w:t>
      </w:r>
    </w:p>
    <w:p w:rsidR="00455C10" w:rsidRDefault="008447A8" w:rsidP="00BE18EC">
      <w:pPr>
        <w:pStyle w:val="ad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1.1.</w:t>
      </w:r>
      <w:r w:rsidR="001562A6" w:rsidRPr="005F20CF">
        <w:rPr>
          <w:rFonts w:cs="Arial"/>
        </w:rPr>
        <w:t xml:space="preserve"> </w:t>
      </w:r>
      <w:r w:rsidR="00455C10" w:rsidRPr="00640097">
        <w:rPr>
          <w:rFonts w:cs="Arial"/>
        </w:rPr>
        <w:t xml:space="preserve">В Положение </w:t>
      </w:r>
      <w:r w:rsidR="00455C10" w:rsidRPr="004A4204">
        <w:rPr>
          <w:rFonts w:cs="Arial"/>
          <w:bCs/>
          <w:color w:val="000000"/>
          <w:spacing w:val="-6"/>
        </w:rPr>
        <w:t>о кадровом резерве для замещения вакантных должностей муниципальной службы в администрации </w:t>
      </w:r>
      <w:r w:rsidR="00455C10">
        <w:rPr>
          <w:rFonts w:cs="Arial"/>
          <w:bCs/>
          <w:color w:val="000000"/>
          <w:spacing w:val="-6"/>
        </w:rPr>
        <w:t>Ширяевского</w:t>
      </w:r>
      <w:r w:rsidR="00455C10" w:rsidRPr="004A4204">
        <w:rPr>
          <w:rFonts w:cs="Arial"/>
          <w:bCs/>
          <w:color w:val="000000"/>
          <w:spacing w:val="-6"/>
        </w:rPr>
        <w:t> сельского поселения Калачеевского муниципального район</w:t>
      </w:r>
      <w:r w:rsidR="00455C10">
        <w:rPr>
          <w:rFonts w:cs="Arial"/>
          <w:bCs/>
          <w:color w:val="000000"/>
          <w:spacing w:val="-6"/>
        </w:rPr>
        <w:t>а</w:t>
      </w:r>
      <w:r w:rsidR="00455C10" w:rsidRPr="00640097">
        <w:rPr>
          <w:rFonts w:cs="Arial"/>
        </w:rPr>
        <w:t>:</w:t>
      </w:r>
    </w:p>
    <w:p w:rsidR="009D1622" w:rsidRDefault="009D1622" w:rsidP="00BE18EC">
      <w:pPr>
        <w:pStyle w:val="ad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1.1.1. В пункте 2.4 раздела 2 </w:t>
      </w:r>
      <w:r w:rsidRPr="00E1387E">
        <w:rPr>
          <w:rFonts w:cs="Arial"/>
        </w:rPr>
        <w:t>«</w:t>
      </w:r>
      <w:r w:rsidRPr="00E84C9F">
        <w:rPr>
          <w:rFonts w:cs="Arial"/>
          <w:bCs/>
          <w:color w:val="000000"/>
        </w:rPr>
        <w:t>Порядок формирования кадрового резерва</w:t>
      </w:r>
      <w:r>
        <w:rPr>
          <w:rFonts w:cs="Arial"/>
          <w:bCs/>
          <w:color w:val="000000"/>
        </w:rPr>
        <w:t>»</w:t>
      </w:r>
      <w:r w:rsidR="00862711">
        <w:rPr>
          <w:rFonts w:cs="Arial"/>
          <w:bCs/>
          <w:color w:val="000000"/>
        </w:rPr>
        <w:t xml:space="preserve"> </w:t>
      </w:r>
      <w:r w:rsidR="00862711" w:rsidRPr="00A55EBC">
        <w:rPr>
          <w:rFonts w:cs="Arial"/>
          <w:szCs w:val="26"/>
        </w:rPr>
        <w:t>слова «</w:t>
      </w:r>
      <w:r w:rsidR="00862711">
        <w:rPr>
          <w:rFonts w:cs="Arial"/>
          <w:szCs w:val="26"/>
        </w:rPr>
        <w:t>г</w:t>
      </w:r>
      <w:r w:rsidR="00862711" w:rsidRPr="00A55EBC">
        <w:rPr>
          <w:rFonts w:cs="Arial"/>
          <w:szCs w:val="26"/>
        </w:rPr>
        <w:t>лав</w:t>
      </w:r>
      <w:r w:rsidR="00862711">
        <w:rPr>
          <w:rFonts w:cs="Arial"/>
          <w:szCs w:val="26"/>
        </w:rPr>
        <w:t>ы</w:t>
      </w:r>
      <w:r w:rsidR="00862711" w:rsidRPr="00A55EBC">
        <w:rPr>
          <w:rFonts w:cs="Arial"/>
          <w:szCs w:val="26"/>
        </w:rPr>
        <w:t xml:space="preserve"> администрации» заменить словами «</w:t>
      </w:r>
      <w:r w:rsidR="00862711">
        <w:rPr>
          <w:rFonts w:cs="Arial"/>
          <w:szCs w:val="26"/>
        </w:rPr>
        <w:t>г</w:t>
      </w:r>
      <w:r w:rsidR="00862711" w:rsidRPr="00A55EBC">
        <w:rPr>
          <w:rFonts w:cs="Arial"/>
          <w:szCs w:val="26"/>
        </w:rPr>
        <w:t>лав</w:t>
      </w:r>
      <w:r w:rsidR="00862711">
        <w:rPr>
          <w:rFonts w:cs="Arial"/>
          <w:szCs w:val="26"/>
        </w:rPr>
        <w:t>ы</w:t>
      </w:r>
      <w:r w:rsidR="00862711" w:rsidRPr="00A55EBC">
        <w:rPr>
          <w:rFonts w:cs="Arial"/>
          <w:szCs w:val="26"/>
        </w:rPr>
        <w:t xml:space="preserve"> </w:t>
      </w:r>
      <w:r w:rsidR="00862711">
        <w:rPr>
          <w:rFonts w:cs="Arial"/>
          <w:szCs w:val="26"/>
        </w:rPr>
        <w:t>Ширяевского</w:t>
      </w:r>
      <w:r w:rsidR="00862711" w:rsidRPr="00A55EBC">
        <w:rPr>
          <w:rFonts w:cs="Arial"/>
          <w:szCs w:val="26"/>
        </w:rPr>
        <w:t xml:space="preserve"> сельского поселения»</w:t>
      </w:r>
      <w:r w:rsidR="00862711">
        <w:rPr>
          <w:rFonts w:cs="Arial"/>
          <w:szCs w:val="26"/>
        </w:rPr>
        <w:t>;</w:t>
      </w:r>
    </w:p>
    <w:p w:rsidR="00BE18EC" w:rsidRDefault="00455C10" w:rsidP="00BE18EC">
      <w:pPr>
        <w:pStyle w:val="ad"/>
        <w:spacing w:before="0" w:beforeAutospacing="0" w:after="0" w:afterAutospacing="0"/>
        <w:ind w:firstLine="709"/>
        <w:rPr>
          <w:rFonts w:cs="Arial"/>
        </w:rPr>
      </w:pPr>
      <w:r w:rsidRPr="00640097">
        <w:rPr>
          <w:rFonts w:cs="Arial"/>
        </w:rPr>
        <w:t>1.1.</w:t>
      </w:r>
      <w:r w:rsidR="00FF4E41">
        <w:rPr>
          <w:rFonts w:cs="Arial"/>
        </w:rPr>
        <w:t>2</w:t>
      </w:r>
      <w:r w:rsidRPr="00640097">
        <w:rPr>
          <w:rFonts w:cs="Arial"/>
        </w:rPr>
        <w:t xml:space="preserve">. </w:t>
      </w:r>
      <w:r w:rsidR="00BE18EC">
        <w:rPr>
          <w:rFonts w:cs="Arial"/>
        </w:rPr>
        <w:t xml:space="preserve">Пункт 2.7. раздела 2 </w:t>
      </w:r>
      <w:r w:rsidR="00BE18EC" w:rsidRPr="00E1387E">
        <w:rPr>
          <w:rFonts w:cs="Arial"/>
        </w:rPr>
        <w:t>«</w:t>
      </w:r>
      <w:r w:rsidR="00BE18EC" w:rsidRPr="00E84C9F">
        <w:rPr>
          <w:rFonts w:cs="Arial"/>
          <w:bCs/>
          <w:color w:val="000000"/>
        </w:rPr>
        <w:t>Порядок формирования кадрового резерва</w:t>
      </w:r>
      <w:r w:rsidR="00BE18EC">
        <w:rPr>
          <w:rFonts w:cs="Arial"/>
          <w:bCs/>
          <w:color w:val="000000"/>
        </w:rPr>
        <w:t>»</w:t>
      </w:r>
      <w:r w:rsidR="00BE18EC">
        <w:rPr>
          <w:rFonts w:cs="Arial"/>
        </w:rPr>
        <w:t xml:space="preserve"> дополнить абзац</w:t>
      </w:r>
      <w:r w:rsidR="00DF37FE">
        <w:rPr>
          <w:rFonts w:cs="Arial"/>
        </w:rPr>
        <w:t>ами</w:t>
      </w:r>
      <w:r w:rsidR="00BE18EC">
        <w:rPr>
          <w:rFonts w:cs="Arial"/>
        </w:rPr>
        <w:t xml:space="preserve"> следующего содержания</w:t>
      </w:r>
      <w:r w:rsidR="00BE18EC" w:rsidRPr="00640097">
        <w:rPr>
          <w:rFonts w:cs="Arial"/>
        </w:rPr>
        <w:t>:</w:t>
      </w:r>
    </w:p>
    <w:p w:rsidR="00BE18EC" w:rsidRPr="00497029" w:rsidRDefault="00BE18EC" w:rsidP="00BE18EC">
      <w:pPr>
        <w:pStyle w:val="ad"/>
        <w:spacing w:before="0" w:beforeAutospacing="0" w:after="0" w:afterAutospacing="0"/>
        <w:ind w:firstLine="709"/>
        <w:rPr>
          <w:rFonts w:cs="Arial"/>
          <w:color w:val="000000"/>
        </w:rPr>
      </w:pPr>
      <w:r w:rsidRPr="00497029">
        <w:rPr>
          <w:rFonts w:cs="Arial"/>
        </w:rPr>
        <w:t>«</w:t>
      </w:r>
      <w:r w:rsidRPr="00497029">
        <w:rPr>
          <w:rFonts w:cs="Arial"/>
          <w:color w:val="000000"/>
        </w:rPr>
        <w:t>Муниципальный служащий, изъявивший желание участвовать в конкурсе в администрации Ширяевского сельского поселения, в которой он замещает должность муниципальной службы, подает только заявление на имя главы Ширяевского сельского поселения.</w:t>
      </w:r>
    </w:p>
    <w:p w:rsidR="00BE18EC" w:rsidRPr="00BF7CE3" w:rsidRDefault="00BE18EC" w:rsidP="00BE18EC">
      <w:pPr>
        <w:ind w:firstLine="709"/>
        <w:rPr>
          <w:rFonts w:cs="Arial"/>
          <w:color w:val="000000"/>
        </w:rPr>
      </w:pPr>
      <w:r w:rsidRPr="00BF7CE3">
        <w:rPr>
          <w:rFonts w:cs="Arial"/>
          <w:color w:val="000000"/>
        </w:rPr>
        <w:t xml:space="preserve">Муниципальный служащий, изъявивший желание участвовать в конкурсе в ином органе местного самоуправления, представляет в этот орган заявление и анкету установленной формы, собственноручно заполненную, подписанную и заверенную кадровой службой органа местного самоуправления, в котором </w:t>
      </w:r>
      <w:r w:rsidRPr="00BF7CE3">
        <w:rPr>
          <w:rFonts w:cs="Arial"/>
          <w:color w:val="000000"/>
        </w:rPr>
        <w:lastRenderedPageBreak/>
        <w:t>муниципальный служащий замещает должность муниципальной службы, с приложением фотографии.</w:t>
      </w:r>
    </w:p>
    <w:p w:rsidR="00BE18EC" w:rsidRPr="00BF7CE3" w:rsidRDefault="00BE18EC" w:rsidP="00BE18EC">
      <w:pPr>
        <w:ind w:firstLine="709"/>
        <w:rPr>
          <w:rFonts w:cs="Arial"/>
          <w:color w:val="000000"/>
        </w:rPr>
      </w:pPr>
      <w:r w:rsidRPr="00BF7CE3">
        <w:rPr>
          <w:rFonts w:cs="Arial"/>
          <w:color w:val="000000"/>
        </w:rPr>
        <w:t xml:space="preserve">Прием документов от граждан, муниципальных служащих (далее – кандидаты в кадровый резерв) для участия в конкурсе осуществляется администрацией </w:t>
      </w:r>
      <w:r w:rsidRPr="00497029">
        <w:rPr>
          <w:rFonts w:cs="Arial"/>
          <w:color w:val="000000"/>
        </w:rPr>
        <w:t>Ширяевского</w:t>
      </w:r>
      <w:r w:rsidRPr="00BF7CE3">
        <w:rPr>
          <w:rFonts w:cs="Arial"/>
          <w:color w:val="000000"/>
        </w:rPr>
        <w:t xml:space="preserve"> сельского поселения в течение </w:t>
      </w:r>
      <w:r>
        <w:rPr>
          <w:rFonts w:cs="Arial"/>
          <w:color w:val="000000"/>
        </w:rPr>
        <w:t>35 дней</w:t>
      </w:r>
      <w:r w:rsidRPr="00BF7CE3">
        <w:rPr>
          <w:rFonts w:cs="Arial"/>
          <w:color w:val="000000"/>
        </w:rPr>
        <w:t xml:space="preserve"> со дня опубликования объявления о проведении конкурса и приеме документов.</w:t>
      </w:r>
    </w:p>
    <w:p w:rsidR="00BE18EC" w:rsidRDefault="00BE18EC" w:rsidP="00BE18EC">
      <w:pPr>
        <w:ind w:firstLine="709"/>
        <w:rPr>
          <w:rFonts w:cs="Arial"/>
        </w:rPr>
      </w:pPr>
      <w:r w:rsidRPr="00BF7CE3">
        <w:rPr>
          <w:rFonts w:cs="Arial"/>
          <w:color w:val="00000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</w:t>
      </w:r>
      <w:proofErr w:type="gramStart"/>
      <w:r w:rsidRPr="00BF7CE3">
        <w:rPr>
          <w:rFonts w:cs="Arial"/>
          <w:color w:val="000000"/>
        </w:rPr>
        <w:t>.</w:t>
      </w:r>
      <w:r>
        <w:rPr>
          <w:rFonts w:cs="Arial"/>
        </w:rPr>
        <w:t>»;</w:t>
      </w:r>
      <w:proofErr w:type="gramEnd"/>
    </w:p>
    <w:p w:rsidR="00BE18EC" w:rsidRDefault="00BE18EC" w:rsidP="00BE18EC">
      <w:pPr>
        <w:pStyle w:val="31"/>
        <w:ind w:firstLine="709"/>
        <w:rPr>
          <w:rFonts w:ascii="Arial" w:hAnsi="Arial" w:cs="Arial"/>
          <w:szCs w:val="26"/>
        </w:rPr>
      </w:pPr>
      <w:r w:rsidRPr="002A2C66">
        <w:rPr>
          <w:rFonts w:ascii="Arial" w:hAnsi="Arial" w:cs="Arial"/>
        </w:rPr>
        <w:t>1.1.</w:t>
      </w:r>
      <w:r w:rsidR="00FF4E41">
        <w:rPr>
          <w:rFonts w:ascii="Arial" w:hAnsi="Arial" w:cs="Arial"/>
        </w:rPr>
        <w:t>3</w:t>
      </w:r>
      <w:r w:rsidRPr="002A2C66">
        <w:rPr>
          <w:rFonts w:ascii="Arial" w:hAnsi="Arial" w:cs="Arial"/>
        </w:rPr>
        <w:t>.</w:t>
      </w:r>
      <w:r>
        <w:rPr>
          <w:rFonts w:cs="Arial"/>
        </w:rPr>
        <w:t xml:space="preserve"> </w:t>
      </w:r>
      <w:r w:rsidRPr="00A55EBC">
        <w:rPr>
          <w:rFonts w:ascii="Arial" w:hAnsi="Arial" w:cs="Arial"/>
          <w:szCs w:val="26"/>
        </w:rPr>
        <w:t xml:space="preserve">В </w:t>
      </w:r>
      <w:r w:rsidR="00E04323">
        <w:rPr>
          <w:rFonts w:ascii="Arial" w:hAnsi="Arial" w:cs="Arial"/>
          <w:szCs w:val="26"/>
        </w:rPr>
        <w:t xml:space="preserve">абзаце седьмом </w:t>
      </w:r>
      <w:r w:rsidRPr="00A55EBC">
        <w:rPr>
          <w:rFonts w:ascii="Arial" w:hAnsi="Arial" w:cs="Arial"/>
          <w:szCs w:val="26"/>
        </w:rPr>
        <w:t>пункт</w:t>
      </w:r>
      <w:r w:rsidR="000C6172">
        <w:rPr>
          <w:rFonts w:ascii="Arial" w:hAnsi="Arial" w:cs="Arial"/>
          <w:szCs w:val="26"/>
        </w:rPr>
        <w:t>а 3.2</w:t>
      </w:r>
      <w:r w:rsidR="00E04323">
        <w:rPr>
          <w:rFonts w:ascii="Arial" w:hAnsi="Arial" w:cs="Arial"/>
          <w:szCs w:val="26"/>
        </w:rPr>
        <w:t>.</w:t>
      </w:r>
      <w:r w:rsidR="000C6172">
        <w:rPr>
          <w:rFonts w:ascii="Arial" w:hAnsi="Arial" w:cs="Arial"/>
          <w:szCs w:val="26"/>
        </w:rPr>
        <w:t>,</w:t>
      </w:r>
      <w:r w:rsidRPr="00A55EBC">
        <w:rPr>
          <w:rFonts w:ascii="Arial" w:hAnsi="Arial" w:cs="Arial"/>
          <w:szCs w:val="26"/>
        </w:rPr>
        <w:t xml:space="preserve"> </w:t>
      </w:r>
      <w:r w:rsidR="00FF4E41">
        <w:rPr>
          <w:rFonts w:ascii="Arial" w:hAnsi="Arial" w:cs="Arial"/>
          <w:szCs w:val="26"/>
        </w:rPr>
        <w:t xml:space="preserve">в </w:t>
      </w:r>
      <w:r w:rsidR="00E04323">
        <w:rPr>
          <w:rFonts w:ascii="Arial" w:hAnsi="Arial" w:cs="Arial"/>
          <w:szCs w:val="26"/>
        </w:rPr>
        <w:t xml:space="preserve">пункте </w:t>
      </w:r>
      <w:r w:rsidRPr="00A55EBC">
        <w:rPr>
          <w:rFonts w:ascii="Arial" w:hAnsi="Arial" w:cs="Arial"/>
          <w:szCs w:val="26"/>
        </w:rPr>
        <w:t>5.1</w:t>
      </w:r>
      <w:r>
        <w:rPr>
          <w:rFonts w:ascii="Arial" w:hAnsi="Arial" w:cs="Arial"/>
          <w:szCs w:val="26"/>
        </w:rPr>
        <w:t>.</w:t>
      </w:r>
      <w:r w:rsidR="00E04323">
        <w:rPr>
          <w:rFonts w:ascii="Arial" w:hAnsi="Arial" w:cs="Arial"/>
          <w:szCs w:val="26"/>
        </w:rPr>
        <w:t>, а так же по</w:t>
      </w:r>
      <w:r w:rsidR="00FF4E41">
        <w:rPr>
          <w:rFonts w:ascii="Arial" w:hAnsi="Arial" w:cs="Arial"/>
          <w:szCs w:val="26"/>
        </w:rPr>
        <w:t xml:space="preserve"> тексту </w:t>
      </w:r>
      <w:r w:rsidRPr="00A55EBC">
        <w:rPr>
          <w:rFonts w:ascii="Arial" w:hAnsi="Arial" w:cs="Arial"/>
          <w:szCs w:val="26"/>
        </w:rPr>
        <w:t>Приложени</w:t>
      </w:r>
      <w:r w:rsidR="00FF4E41">
        <w:rPr>
          <w:rFonts w:ascii="Arial" w:hAnsi="Arial" w:cs="Arial"/>
          <w:szCs w:val="26"/>
        </w:rPr>
        <w:t>я</w:t>
      </w:r>
      <w:r w:rsidRPr="00A55EBC">
        <w:rPr>
          <w:rFonts w:ascii="Arial" w:hAnsi="Arial" w:cs="Arial"/>
          <w:szCs w:val="26"/>
        </w:rPr>
        <w:t xml:space="preserve"> № 3 к положению слова «Глава администрации» заменить словами «Глава </w:t>
      </w:r>
      <w:r>
        <w:rPr>
          <w:rFonts w:ascii="Arial" w:hAnsi="Arial" w:cs="Arial"/>
          <w:szCs w:val="26"/>
        </w:rPr>
        <w:t>Ширяевского</w:t>
      </w:r>
      <w:r w:rsidRPr="00A55EBC">
        <w:rPr>
          <w:rFonts w:ascii="Arial" w:hAnsi="Arial" w:cs="Arial"/>
          <w:szCs w:val="26"/>
        </w:rPr>
        <w:t xml:space="preserve"> сельского поселения»;</w:t>
      </w:r>
    </w:p>
    <w:p w:rsidR="00BE18EC" w:rsidRPr="002A2C66" w:rsidRDefault="00BE18EC" w:rsidP="00BE18EC">
      <w:pPr>
        <w:pStyle w:val="31"/>
        <w:ind w:firstLine="709"/>
        <w:rPr>
          <w:rFonts w:ascii="Arial" w:hAnsi="Arial" w:cs="Arial"/>
          <w:szCs w:val="24"/>
        </w:rPr>
      </w:pPr>
      <w:r w:rsidRPr="002A2C66">
        <w:rPr>
          <w:rFonts w:ascii="Arial" w:hAnsi="Arial" w:cs="Arial"/>
          <w:szCs w:val="24"/>
        </w:rPr>
        <w:t>1.1.</w:t>
      </w:r>
      <w:r w:rsidR="00FF4E41">
        <w:rPr>
          <w:rFonts w:ascii="Arial" w:hAnsi="Arial" w:cs="Arial"/>
          <w:szCs w:val="24"/>
        </w:rPr>
        <w:t>4</w:t>
      </w:r>
      <w:r w:rsidRPr="002A2C66">
        <w:rPr>
          <w:rFonts w:ascii="Arial" w:hAnsi="Arial" w:cs="Arial"/>
          <w:szCs w:val="24"/>
        </w:rPr>
        <w:t xml:space="preserve">. Приложение № 2 «График проведения конкурса на формирование кадрового резерва для замещения вакантных должностей муниципальной службы в администрации </w:t>
      </w:r>
      <w:r>
        <w:rPr>
          <w:rFonts w:ascii="Arial" w:hAnsi="Arial" w:cs="Arial"/>
          <w:szCs w:val="24"/>
        </w:rPr>
        <w:t>Ширяевского</w:t>
      </w:r>
      <w:r w:rsidRPr="002A2C66">
        <w:rPr>
          <w:rFonts w:ascii="Arial" w:hAnsi="Arial" w:cs="Arial"/>
          <w:szCs w:val="24"/>
        </w:rPr>
        <w:t xml:space="preserve"> сельского поселения»» изложить в новой редакции согласно приложению к настоящему </w:t>
      </w:r>
      <w:r w:rsidR="005A1FDD">
        <w:rPr>
          <w:rFonts w:ascii="Arial" w:hAnsi="Arial" w:cs="Arial"/>
          <w:szCs w:val="24"/>
        </w:rPr>
        <w:t>постановлению</w:t>
      </w:r>
      <w:r w:rsidRPr="002A2C66">
        <w:rPr>
          <w:rFonts w:ascii="Arial" w:hAnsi="Arial" w:cs="Arial"/>
          <w:szCs w:val="24"/>
        </w:rPr>
        <w:t>.</w:t>
      </w:r>
    </w:p>
    <w:p w:rsidR="00293EB6" w:rsidRPr="005F20CF" w:rsidRDefault="00293EB6" w:rsidP="00BE18EC">
      <w:pPr>
        <w:pStyle w:val="ad"/>
        <w:spacing w:before="0" w:beforeAutospacing="0" w:after="0" w:afterAutospacing="0"/>
        <w:ind w:firstLine="709"/>
        <w:rPr>
          <w:rFonts w:cs="Arial"/>
        </w:rPr>
      </w:pPr>
      <w:r w:rsidRPr="005F20CF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="00C479AE" w:rsidRPr="005F20CF">
        <w:rPr>
          <w:rFonts w:cs="Arial"/>
        </w:rPr>
        <w:t>Ширяевского</w:t>
      </w:r>
      <w:r w:rsidRPr="005F20CF">
        <w:rPr>
          <w:rFonts w:cs="Arial"/>
        </w:rPr>
        <w:t xml:space="preserve"> сельского поселения Калачеевского муниципального района Воронежской области и на официальном сайте </w:t>
      </w:r>
      <w:r w:rsidR="00046836">
        <w:rPr>
          <w:rFonts w:cs="Arial"/>
        </w:rPr>
        <w:t xml:space="preserve">администрации </w:t>
      </w:r>
      <w:r w:rsidR="00046836" w:rsidRPr="005F20CF">
        <w:rPr>
          <w:rFonts w:cs="Arial"/>
        </w:rPr>
        <w:t xml:space="preserve">Ширяевского сельского поселения </w:t>
      </w:r>
      <w:r w:rsidRPr="005F20CF">
        <w:rPr>
          <w:rFonts w:cs="Arial"/>
        </w:rPr>
        <w:t>в сети Интернет.</w:t>
      </w:r>
    </w:p>
    <w:p w:rsidR="005F20CF" w:rsidRDefault="00293EB6" w:rsidP="00BE18EC">
      <w:pPr>
        <w:ind w:firstLine="709"/>
        <w:rPr>
          <w:rFonts w:cs="Arial"/>
          <w:color w:val="1E1E1E"/>
        </w:rPr>
      </w:pPr>
      <w:r w:rsidRPr="005F20CF">
        <w:rPr>
          <w:rFonts w:cs="Arial"/>
          <w:color w:val="1E1E1E"/>
        </w:rPr>
        <w:t>3.</w:t>
      </w:r>
      <w:r w:rsidR="005F20CF">
        <w:rPr>
          <w:rFonts w:cs="Arial"/>
          <w:color w:val="1E1E1E"/>
        </w:rPr>
        <w:t xml:space="preserve"> </w:t>
      </w:r>
      <w:proofErr w:type="gramStart"/>
      <w:r w:rsidRPr="005F20CF">
        <w:rPr>
          <w:rFonts w:cs="Arial"/>
          <w:color w:val="1E1E1E"/>
        </w:rPr>
        <w:t>Контроль за</w:t>
      </w:r>
      <w:proofErr w:type="gramEnd"/>
      <w:r w:rsidRPr="005F20CF">
        <w:rPr>
          <w:rFonts w:cs="Arial"/>
          <w:color w:val="1E1E1E"/>
        </w:rPr>
        <w:t xml:space="preserve"> исполнением настоящего постановления оставляю за собой</w:t>
      </w:r>
      <w:r w:rsidRPr="005F20CF">
        <w:rPr>
          <w:rFonts w:cs="Arial"/>
        </w:rPr>
        <w:t>.</w:t>
      </w:r>
      <w:r w:rsidRPr="005F20CF">
        <w:rPr>
          <w:rFonts w:cs="Arial"/>
          <w:color w:val="1E1E1E"/>
        </w:rPr>
        <w:t xml:space="preserve"> </w:t>
      </w: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2547F5" w:rsidRDefault="002547F5" w:rsidP="002547F5">
      <w:pPr>
        <w:ind w:firstLine="0"/>
        <w:rPr>
          <w:rFonts w:cs="Arial"/>
        </w:rPr>
      </w:pPr>
    </w:p>
    <w:p w:rsidR="002547F5" w:rsidRDefault="002547F5" w:rsidP="002547F5">
      <w:pPr>
        <w:ind w:firstLine="0"/>
        <w:rPr>
          <w:rFonts w:cs="Arial"/>
        </w:rPr>
      </w:pPr>
    </w:p>
    <w:p w:rsidR="002547F5" w:rsidRPr="00B7105C" w:rsidRDefault="002547F5" w:rsidP="002547F5">
      <w:pPr>
        <w:ind w:firstLine="0"/>
        <w:rPr>
          <w:rFonts w:cs="Arial"/>
        </w:rPr>
      </w:pPr>
      <w:r w:rsidRPr="00B7105C">
        <w:rPr>
          <w:rFonts w:cs="Arial"/>
        </w:rPr>
        <w:t>Глава Ширяевского сельского</w:t>
      </w:r>
    </w:p>
    <w:p w:rsidR="002547F5" w:rsidRDefault="002547F5" w:rsidP="002547F5">
      <w:pPr>
        <w:ind w:firstLine="0"/>
        <w:rPr>
          <w:rFonts w:cs="Arial"/>
          <w:color w:val="1E1E1E"/>
        </w:rPr>
      </w:pPr>
      <w:r w:rsidRPr="00B7105C">
        <w:rPr>
          <w:rFonts w:cs="Arial"/>
        </w:rPr>
        <w:t>поселения</w:t>
      </w:r>
      <w:r w:rsidRPr="002547F5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                             </w:t>
      </w:r>
      <w:r w:rsidRPr="00B7105C">
        <w:rPr>
          <w:rFonts w:cs="Arial"/>
        </w:rPr>
        <w:t>А.А. Макаровский</w:t>
      </w: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DD2FAF" w:rsidRDefault="00DD2FAF" w:rsidP="00BE18EC">
      <w:pPr>
        <w:ind w:firstLine="709"/>
        <w:rPr>
          <w:rFonts w:cs="Arial"/>
          <w:color w:val="1E1E1E"/>
        </w:rPr>
      </w:pPr>
    </w:p>
    <w:p w:rsidR="00DD2FAF" w:rsidRDefault="00DD2FAF" w:rsidP="00BE18EC">
      <w:pPr>
        <w:ind w:firstLine="709"/>
        <w:rPr>
          <w:rFonts w:cs="Arial"/>
          <w:color w:val="1E1E1E"/>
        </w:rPr>
      </w:pPr>
    </w:p>
    <w:p w:rsidR="00DD2FAF" w:rsidRDefault="00DD2FAF" w:rsidP="00BE18EC">
      <w:pPr>
        <w:ind w:firstLine="709"/>
        <w:rPr>
          <w:rFonts w:cs="Arial"/>
          <w:color w:val="1E1E1E"/>
        </w:rPr>
      </w:pPr>
    </w:p>
    <w:p w:rsidR="00DD2FAF" w:rsidRDefault="00DD2FAF" w:rsidP="00BE18EC">
      <w:pPr>
        <w:ind w:firstLine="709"/>
        <w:rPr>
          <w:rFonts w:cs="Arial"/>
          <w:color w:val="1E1E1E"/>
        </w:rPr>
      </w:pPr>
    </w:p>
    <w:p w:rsidR="00DD2FAF" w:rsidRDefault="00DD2FAF" w:rsidP="00BE18EC">
      <w:pPr>
        <w:ind w:firstLine="709"/>
        <w:rPr>
          <w:rFonts w:cs="Arial"/>
          <w:color w:val="1E1E1E"/>
        </w:rPr>
      </w:pPr>
    </w:p>
    <w:p w:rsidR="00DD2FAF" w:rsidRDefault="00DD2FAF" w:rsidP="00BE18EC">
      <w:pPr>
        <w:ind w:firstLine="709"/>
        <w:rPr>
          <w:rFonts w:cs="Arial"/>
          <w:color w:val="1E1E1E"/>
        </w:rPr>
      </w:pPr>
    </w:p>
    <w:p w:rsidR="00DD2FAF" w:rsidRDefault="00DD2FAF" w:rsidP="00BE18EC">
      <w:pPr>
        <w:ind w:firstLine="709"/>
        <w:rPr>
          <w:rFonts w:cs="Arial"/>
          <w:color w:val="1E1E1E"/>
        </w:rPr>
      </w:pPr>
    </w:p>
    <w:p w:rsidR="00DD2FAF" w:rsidRDefault="00DD2FAF" w:rsidP="00BE18EC">
      <w:pPr>
        <w:ind w:firstLine="709"/>
        <w:rPr>
          <w:rFonts w:cs="Arial"/>
          <w:color w:val="1E1E1E"/>
        </w:rPr>
      </w:pPr>
    </w:p>
    <w:p w:rsidR="00E97E8B" w:rsidRPr="00E97E8B" w:rsidRDefault="00E97E8B" w:rsidP="00E97E8B">
      <w:pPr>
        <w:rPr>
          <w:rFonts w:cs="Arial"/>
        </w:rPr>
      </w:pPr>
    </w:p>
    <w:p w:rsidR="00E97E8B" w:rsidRPr="00E97E8B" w:rsidRDefault="00E97E8B" w:rsidP="00E97E8B">
      <w:pPr>
        <w:rPr>
          <w:rFonts w:cs="Arial"/>
        </w:rPr>
      </w:pPr>
    </w:p>
    <w:p w:rsidR="00E97E8B" w:rsidRPr="00E97E8B" w:rsidRDefault="00E97E8B" w:rsidP="00E97E8B">
      <w:pPr>
        <w:rPr>
          <w:rFonts w:cs="Arial"/>
        </w:rPr>
      </w:pPr>
    </w:p>
    <w:p w:rsidR="00E97E8B" w:rsidRPr="00E97E8B" w:rsidRDefault="00E97E8B" w:rsidP="00E97E8B">
      <w:pPr>
        <w:rPr>
          <w:rFonts w:cs="Arial"/>
        </w:rPr>
      </w:pPr>
    </w:p>
    <w:p w:rsidR="00E97E8B" w:rsidRPr="00E97E8B" w:rsidRDefault="00E97E8B" w:rsidP="00E97E8B">
      <w:pPr>
        <w:rPr>
          <w:rFonts w:cs="Arial"/>
        </w:rPr>
      </w:pPr>
    </w:p>
    <w:p w:rsidR="00E97E8B" w:rsidRPr="00E97E8B" w:rsidRDefault="00E97E8B" w:rsidP="00E97E8B">
      <w:pPr>
        <w:rPr>
          <w:rFonts w:cs="Arial"/>
        </w:rPr>
      </w:pPr>
    </w:p>
    <w:p w:rsidR="00E97E8B" w:rsidRPr="00E97E8B" w:rsidRDefault="00E97E8B" w:rsidP="00E97E8B">
      <w:pPr>
        <w:rPr>
          <w:rFonts w:cs="Arial"/>
        </w:rPr>
      </w:pPr>
    </w:p>
    <w:p w:rsidR="00E97E8B" w:rsidRDefault="00E97E8B" w:rsidP="00E97E8B">
      <w:pPr>
        <w:ind w:left="4820" w:firstLine="0"/>
        <w:rPr>
          <w:color w:val="000000"/>
          <w:sz w:val="26"/>
          <w:szCs w:val="26"/>
        </w:rPr>
      </w:pPr>
      <w:r w:rsidRPr="008A5216">
        <w:rPr>
          <w:color w:val="000000"/>
          <w:sz w:val="26"/>
          <w:szCs w:val="26"/>
        </w:rPr>
        <w:lastRenderedPageBreak/>
        <w:t xml:space="preserve">Приложение № </w:t>
      </w:r>
      <w:r>
        <w:rPr>
          <w:color w:val="000000"/>
          <w:sz w:val="26"/>
          <w:szCs w:val="26"/>
        </w:rPr>
        <w:t xml:space="preserve">1 </w:t>
      </w:r>
      <w:r w:rsidRPr="008A5216">
        <w:rPr>
          <w:color w:val="000000"/>
          <w:sz w:val="26"/>
          <w:szCs w:val="26"/>
        </w:rPr>
        <w:t xml:space="preserve">к </w:t>
      </w:r>
      <w:r>
        <w:rPr>
          <w:color w:val="000000"/>
          <w:sz w:val="26"/>
          <w:szCs w:val="26"/>
        </w:rPr>
        <w:t xml:space="preserve">постановлению администрации Ширяевского сельского поселения № </w:t>
      </w:r>
      <w:r w:rsidR="00542A4D">
        <w:rPr>
          <w:color w:val="000000"/>
          <w:sz w:val="26"/>
          <w:szCs w:val="26"/>
        </w:rPr>
        <w:t>59</w:t>
      </w:r>
      <w:r>
        <w:rPr>
          <w:color w:val="000000"/>
          <w:sz w:val="26"/>
          <w:szCs w:val="26"/>
        </w:rPr>
        <w:t xml:space="preserve"> от </w:t>
      </w:r>
      <w:r w:rsidR="00370928">
        <w:rPr>
          <w:color w:val="000000"/>
          <w:sz w:val="26"/>
          <w:szCs w:val="26"/>
        </w:rPr>
        <w:t>2</w:t>
      </w:r>
      <w:r w:rsidR="005C656D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.08.2024</w:t>
      </w:r>
    </w:p>
    <w:p w:rsidR="00E97E8B" w:rsidRPr="0000526F" w:rsidRDefault="00E97E8B" w:rsidP="00E97E8B">
      <w:pPr>
        <w:ind w:left="4820"/>
        <w:rPr>
          <w:color w:val="000000"/>
          <w:sz w:val="16"/>
          <w:szCs w:val="26"/>
        </w:rPr>
      </w:pPr>
    </w:p>
    <w:p w:rsidR="00E97E8B" w:rsidRDefault="00E97E8B" w:rsidP="00E97E8B">
      <w:pPr>
        <w:ind w:firstLine="0"/>
        <w:jc w:val="center"/>
        <w:rPr>
          <w:color w:val="000000"/>
          <w:sz w:val="26"/>
          <w:szCs w:val="26"/>
        </w:rPr>
      </w:pPr>
      <w:r w:rsidRPr="008A5216">
        <w:rPr>
          <w:color w:val="000000"/>
          <w:sz w:val="26"/>
          <w:szCs w:val="26"/>
        </w:rPr>
        <w:t>График</w:t>
      </w:r>
      <w:r>
        <w:rPr>
          <w:color w:val="000000"/>
          <w:sz w:val="26"/>
          <w:szCs w:val="26"/>
        </w:rPr>
        <w:t xml:space="preserve"> </w:t>
      </w:r>
      <w:r w:rsidRPr="008A5216">
        <w:rPr>
          <w:color w:val="000000"/>
          <w:sz w:val="26"/>
          <w:szCs w:val="26"/>
        </w:rPr>
        <w:t>проведения конкурса на формирование кадрового резерва для замещения вакантных должностей муниципальной службы в</w:t>
      </w:r>
      <w:r>
        <w:rPr>
          <w:color w:val="000000"/>
          <w:sz w:val="26"/>
          <w:szCs w:val="26"/>
        </w:rPr>
        <w:t xml:space="preserve"> </w:t>
      </w:r>
      <w:r w:rsidRPr="008A5216">
        <w:rPr>
          <w:color w:val="000000"/>
          <w:sz w:val="26"/>
          <w:szCs w:val="26"/>
        </w:rPr>
        <w:t xml:space="preserve">администрации </w:t>
      </w:r>
      <w:r w:rsidR="00B15266">
        <w:rPr>
          <w:color w:val="000000"/>
          <w:sz w:val="26"/>
          <w:szCs w:val="26"/>
        </w:rPr>
        <w:t>Ширяевского</w:t>
      </w:r>
      <w:r w:rsidRPr="008A5216">
        <w:rPr>
          <w:color w:val="000000"/>
          <w:sz w:val="26"/>
          <w:szCs w:val="26"/>
        </w:rPr>
        <w:t xml:space="preserve"> сельского поселения</w:t>
      </w:r>
      <w:r w:rsidR="00B15266">
        <w:rPr>
          <w:color w:val="000000"/>
          <w:sz w:val="26"/>
          <w:szCs w:val="26"/>
        </w:rPr>
        <w:t xml:space="preserve"> Калачеевского муниципального района</w:t>
      </w:r>
    </w:p>
    <w:p w:rsidR="00E97E8B" w:rsidRPr="0000526F" w:rsidRDefault="00E97E8B" w:rsidP="00E97E8B">
      <w:pPr>
        <w:ind w:firstLine="709"/>
        <w:jc w:val="center"/>
        <w:rPr>
          <w:color w:val="000000"/>
          <w:sz w:val="14"/>
          <w:szCs w:val="26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2518"/>
        <w:gridCol w:w="3969"/>
        <w:gridCol w:w="3260"/>
      </w:tblGrid>
      <w:tr w:rsidR="00E97E8B" w:rsidRPr="00D36FFF" w:rsidTr="00E05BC9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B15266">
            <w:pPr>
              <w:ind w:firstLine="0"/>
              <w:jc w:val="center"/>
            </w:pPr>
            <w:r w:rsidRPr="008A5216"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B15266">
            <w:pPr>
              <w:ind w:firstLine="34"/>
              <w:jc w:val="center"/>
            </w:pPr>
            <w:r w:rsidRPr="008A5216">
              <w:t>Содержание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B15266">
            <w:pPr>
              <w:ind w:firstLine="34"/>
              <w:jc w:val="center"/>
            </w:pPr>
            <w:r w:rsidRPr="008A5216">
              <w:t>Контрольные сроки проведения</w:t>
            </w:r>
          </w:p>
        </w:tc>
      </w:tr>
      <w:tr w:rsidR="00E97E8B" w:rsidRPr="00D36FFF" w:rsidTr="00E05BC9">
        <w:tc>
          <w:tcPr>
            <w:tcW w:w="9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00526F">
            <w:pPr>
              <w:ind w:firstLine="0"/>
              <w:jc w:val="center"/>
            </w:pPr>
            <w:r w:rsidRPr="008A5216">
              <w:t>Первый этап конкурса</w:t>
            </w:r>
          </w:p>
        </w:tc>
      </w:tr>
      <w:tr w:rsidR="00E97E8B" w:rsidRPr="00D36FFF" w:rsidTr="00E05BC9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142"/>
            </w:pPr>
            <w:r w:rsidRPr="008A5216">
              <w:t>Объявление конкурса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B15266">
            <w:pPr>
              <w:ind w:firstLine="317"/>
            </w:pPr>
            <w:r w:rsidRPr="008A5216">
              <w:t xml:space="preserve">Публикация в Вестнике муниципальных правовых актов </w:t>
            </w:r>
            <w:r w:rsidR="00B15266">
              <w:t>Ширяевского</w:t>
            </w:r>
            <w:r w:rsidRPr="008A5216">
              <w:t xml:space="preserve"> сельского поселения Калачеевского муниципального района Воронежской области, являющегося источником официального опубликования муниципальных правовых актов, и размещение на официальном сайте администрации </w:t>
            </w:r>
            <w:r w:rsidR="00B15266">
              <w:t>Ширяевского</w:t>
            </w:r>
            <w:r w:rsidRPr="008A5216">
              <w:t xml:space="preserve"> сельского поселения в сети Интернет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317"/>
            </w:pPr>
            <w:r w:rsidRPr="008A5216">
              <w:t xml:space="preserve">Дата публикации объявления в Вестнике муниципальных правовых актов </w:t>
            </w:r>
            <w:r w:rsidR="00B15266">
              <w:t>Ширяевского</w:t>
            </w:r>
            <w:r w:rsidRPr="008A5216">
              <w:t xml:space="preserve"> сельского поселения Калачеевского муниципального района Воронежской области является первым днем объявляемого конкурса и приема документов от участников конкурса</w:t>
            </w:r>
          </w:p>
        </w:tc>
      </w:tr>
      <w:tr w:rsidR="00E97E8B" w:rsidRPr="00D36FFF" w:rsidTr="00E05BC9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142"/>
            </w:pPr>
            <w:r w:rsidRPr="008A5216">
              <w:t>Сбор документов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317"/>
            </w:pPr>
            <w:r w:rsidRPr="008A5216"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317"/>
            </w:pPr>
            <w:r w:rsidRPr="008A5216">
              <w:t xml:space="preserve">В течение </w:t>
            </w:r>
            <w:r w:rsidRPr="00D36FFF">
              <w:t>35</w:t>
            </w:r>
            <w:r w:rsidRPr="008A5216">
              <w:t xml:space="preserve"> </w:t>
            </w:r>
            <w:r w:rsidRPr="00D36FFF">
              <w:t>дней</w:t>
            </w:r>
            <w:r w:rsidRPr="008A5216">
              <w:t xml:space="preserve"> со дня опубликования объявления в Вестнике муниципальных правовых актов </w:t>
            </w:r>
            <w:r w:rsidR="00B15266">
              <w:t>Ширяевского</w:t>
            </w:r>
            <w:r w:rsidRPr="008A5216">
              <w:t xml:space="preserve"> сельского поселения Калачеевского муниципального района Воронежской области</w:t>
            </w:r>
          </w:p>
        </w:tc>
      </w:tr>
      <w:tr w:rsidR="00E97E8B" w:rsidRPr="00D36FFF" w:rsidTr="00E05BC9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142"/>
            </w:pPr>
            <w:r w:rsidRPr="008A5216">
              <w:t>Оценка поступающих документов</w:t>
            </w:r>
          </w:p>
          <w:p w:rsidR="00E97E8B" w:rsidRPr="008A5216" w:rsidRDefault="00E97E8B" w:rsidP="00E05BC9">
            <w:pPr>
              <w:ind w:firstLine="142"/>
            </w:pPr>
            <w:r w:rsidRPr="008A5216"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317"/>
            </w:pPr>
            <w:r w:rsidRPr="008A5216">
              <w:t>Оценивается своевременность, полнота и достоверность представленных документов, а также соответствие участников конкурса квалификационным требованиям к уровню профессионального образования и стажу (опыту) работы по специальности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317"/>
            </w:pPr>
            <w:r w:rsidRPr="008A5216">
              <w:t xml:space="preserve">В течение </w:t>
            </w:r>
            <w:r w:rsidRPr="00D36FFF">
              <w:t xml:space="preserve">35 дней </w:t>
            </w:r>
            <w:r w:rsidRPr="008A5216">
              <w:t xml:space="preserve">со дня опубликования объявления в Вестнике муниципальных правовых актов </w:t>
            </w:r>
            <w:r w:rsidR="00B15266">
              <w:t>Ширяевского</w:t>
            </w:r>
            <w:r w:rsidRPr="008A5216">
              <w:t xml:space="preserve"> сельского поселения Калачеевского муниципального района Воронежской области</w:t>
            </w:r>
          </w:p>
        </w:tc>
      </w:tr>
      <w:tr w:rsidR="00E97E8B" w:rsidRPr="00D36FFF" w:rsidTr="00E05BC9">
        <w:trPr>
          <w:trHeight w:val="1172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142"/>
            </w:pPr>
            <w:r w:rsidRPr="008A5216">
              <w:t>Принятие решения о допуске ко второму этапу конкурса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317"/>
            </w:pPr>
            <w:r w:rsidRPr="008A5216"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317"/>
            </w:pPr>
            <w:r w:rsidRPr="008A5216">
              <w:t xml:space="preserve">С </w:t>
            </w:r>
            <w:r w:rsidRPr="00D36FFF">
              <w:t>36</w:t>
            </w:r>
            <w:r w:rsidRPr="008A5216">
              <w:t xml:space="preserve"> дня по </w:t>
            </w:r>
            <w:r w:rsidRPr="00D36FFF">
              <w:t>42</w:t>
            </w:r>
            <w:r w:rsidRPr="008A5216">
              <w:t xml:space="preserve"> день со дня опубликования объявления в Вестнике муниципальных правовых актов </w:t>
            </w:r>
            <w:r w:rsidR="00B15266">
              <w:t>Ширяевского</w:t>
            </w:r>
            <w:r w:rsidRPr="008A5216">
              <w:t xml:space="preserve"> </w:t>
            </w:r>
            <w:r w:rsidRPr="008A5216">
              <w:lastRenderedPageBreak/>
              <w:t>сельского поселения Калачеевского муниципального района Воронежской области</w:t>
            </w:r>
          </w:p>
          <w:p w:rsidR="00E97E8B" w:rsidRPr="008A5216" w:rsidRDefault="00E97E8B" w:rsidP="00E05BC9">
            <w:pPr>
              <w:ind w:firstLine="317"/>
            </w:pPr>
            <w:r w:rsidRPr="008A5216">
              <w:t>(7 дней)</w:t>
            </w:r>
          </w:p>
        </w:tc>
      </w:tr>
      <w:tr w:rsidR="00E97E8B" w:rsidRPr="00D36FFF" w:rsidTr="00E05BC9">
        <w:tc>
          <w:tcPr>
            <w:tcW w:w="9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00526F">
            <w:pPr>
              <w:ind w:firstLine="0"/>
              <w:jc w:val="center"/>
            </w:pPr>
            <w:r w:rsidRPr="008A5216">
              <w:lastRenderedPageBreak/>
              <w:t>Второй этап конкурса</w:t>
            </w:r>
          </w:p>
        </w:tc>
      </w:tr>
      <w:tr w:rsidR="00E97E8B" w:rsidRPr="00D36FFF" w:rsidTr="00E05BC9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142"/>
            </w:pPr>
            <w:r w:rsidRPr="008A5216">
              <w:t>Извещение участников конкурса о втором этапе конкурса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317"/>
            </w:pPr>
            <w:r w:rsidRPr="008A5216">
              <w:t>- Извещение участников, не допущенных ко второму этапу конкурса;</w:t>
            </w:r>
          </w:p>
          <w:p w:rsidR="00E97E8B" w:rsidRPr="008A5216" w:rsidRDefault="00E97E8B" w:rsidP="00E05BC9">
            <w:pPr>
              <w:ind w:firstLine="317"/>
            </w:pPr>
            <w:r>
              <w:t>-</w:t>
            </w:r>
            <w:r w:rsidRPr="008A5216">
              <w:t>Извещение участников,</w:t>
            </w:r>
            <w:r>
              <w:t xml:space="preserve"> </w:t>
            </w:r>
            <w:r w:rsidRPr="008A5216">
              <w:t>допущенных ко второму этапу конкурса, о дате и формах проведения конкурсных мероприятий</w:t>
            </w:r>
          </w:p>
          <w:p w:rsidR="00E97E8B" w:rsidRPr="008A5216" w:rsidRDefault="00E97E8B" w:rsidP="00E05BC9">
            <w:pPr>
              <w:ind w:firstLine="317"/>
            </w:pPr>
            <w:r w:rsidRPr="008A5216"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317"/>
            </w:pPr>
            <w:r w:rsidRPr="008A5216">
              <w:t xml:space="preserve">С </w:t>
            </w:r>
            <w:r w:rsidRPr="00D36FFF">
              <w:t>43</w:t>
            </w:r>
            <w:r w:rsidRPr="008A5216">
              <w:t xml:space="preserve"> дня по </w:t>
            </w:r>
            <w:r w:rsidRPr="00D36FFF">
              <w:t>57</w:t>
            </w:r>
            <w:r w:rsidRPr="008A5216">
              <w:t xml:space="preserve"> день со дня опубликования объявления в Вестнике муниципальных правовых актов </w:t>
            </w:r>
            <w:r w:rsidR="0000526F">
              <w:t>Ширяевского</w:t>
            </w:r>
            <w:r w:rsidRPr="008A5216">
              <w:t xml:space="preserve"> сельского поселения Калачеевского муниципального района Воронежской области</w:t>
            </w:r>
          </w:p>
          <w:p w:rsidR="00E97E8B" w:rsidRPr="008A5216" w:rsidRDefault="00E97E8B" w:rsidP="00E05BC9">
            <w:pPr>
              <w:ind w:firstLine="317"/>
            </w:pPr>
            <w:r w:rsidRPr="008A5216">
              <w:t>(не позднее, чем за 15 дней до даты проведения второго этапа конкурса)</w:t>
            </w:r>
          </w:p>
        </w:tc>
      </w:tr>
      <w:tr w:rsidR="00E97E8B" w:rsidRPr="00D36FFF" w:rsidTr="00E05BC9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142"/>
            </w:pPr>
            <w:r w:rsidRPr="008A5216">
              <w:t>Подведение итогов конкурса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317"/>
            </w:pPr>
            <w:r w:rsidRPr="008A5216">
              <w:t>Размещение информации об итогах конкурса на официальном сайте</w:t>
            </w:r>
            <w:r w:rsidRPr="00D36FFF">
              <w:t xml:space="preserve"> </w:t>
            </w:r>
            <w:r w:rsidRPr="008A5216">
              <w:t xml:space="preserve">администрации </w:t>
            </w:r>
            <w:r w:rsidR="0000526F">
              <w:t>Ширяевского</w:t>
            </w:r>
            <w:r w:rsidRPr="008A5216">
              <w:t xml:space="preserve"> сельского поселения</w:t>
            </w:r>
            <w:r w:rsidRPr="00D36FFF">
              <w:t xml:space="preserve"> </w:t>
            </w:r>
            <w:r w:rsidRPr="008A5216">
              <w:t>в сети Интернет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317"/>
            </w:pPr>
            <w:r w:rsidRPr="008A5216">
              <w:t xml:space="preserve">С </w:t>
            </w:r>
            <w:r w:rsidRPr="00D36FFF">
              <w:t>58</w:t>
            </w:r>
            <w:r w:rsidRPr="008A5216">
              <w:t xml:space="preserve"> дня</w:t>
            </w:r>
            <w:r w:rsidRPr="00D36FFF">
              <w:t xml:space="preserve"> </w:t>
            </w:r>
            <w:r w:rsidRPr="008A5216">
              <w:t xml:space="preserve">по </w:t>
            </w:r>
            <w:r w:rsidRPr="00D36FFF">
              <w:t>64</w:t>
            </w:r>
            <w:r w:rsidRPr="008A5216">
              <w:t xml:space="preserve"> день со дня опубликования объявления в</w:t>
            </w:r>
            <w:r w:rsidRPr="00D36FFF">
              <w:t xml:space="preserve"> </w:t>
            </w:r>
            <w:r w:rsidRPr="008A5216">
              <w:t xml:space="preserve">Вестнике муниципальных правовых актов </w:t>
            </w:r>
            <w:r w:rsidR="0000526F">
              <w:t>Ширяевского</w:t>
            </w:r>
            <w:r w:rsidRPr="008A5216">
              <w:t xml:space="preserve"> сельского поселения Калачеевского муниципального района Воронежской области</w:t>
            </w:r>
          </w:p>
          <w:p w:rsidR="00E97E8B" w:rsidRPr="008A5216" w:rsidRDefault="00E97E8B" w:rsidP="00E05BC9">
            <w:pPr>
              <w:ind w:firstLine="317"/>
            </w:pPr>
            <w:r w:rsidRPr="008A5216">
              <w:t>(в 7-дневный срок со дня завершения конкурса)</w:t>
            </w:r>
          </w:p>
        </w:tc>
      </w:tr>
      <w:tr w:rsidR="00E97E8B" w:rsidRPr="00D36FFF" w:rsidTr="00E05BC9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142"/>
            </w:pPr>
            <w:r w:rsidRPr="008A5216">
              <w:t>Информирование участников конкурса о его итогах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00526F">
            <w:pPr>
              <w:ind w:firstLine="34"/>
            </w:pPr>
            <w:r w:rsidRPr="008A5216">
              <w:t>- Информирование участников конкурса, которым отказано во включении в кадровый резерв;</w:t>
            </w:r>
          </w:p>
          <w:p w:rsidR="00E97E8B" w:rsidRPr="008A5216" w:rsidRDefault="00E97E8B" w:rsidP="00E05BC9">
            <w:pPr>
              <w:ind w:firstLine="317"/>
            </w:pPr>
            <w:r w:rsidRPr="008A5216">
              <w:t> </w:t>
            </w:r>
          </w:p>
          <w:p w:rsidR="00E97E8B" w:rsidRPr="008A5216" w:rsidRDefault="00E97E8B" w:rsidP="00E05BC9">
            <w:pPr>
              <w:ind w:firstLine="317"/>
            </w:pPr>
            <w:r w:rsidRPr="008A5216">
              <w:t> </w:t>
            </w:r>
          </w:p>
          <w:p w:rsidR="00E97E8B" w:rsidRPr="008A5216" w:rsidRDefault="00E97E8B" w:rsidP="00E05BC9">
            <w:pPr>
              <w:ind w:firstLine="317"/>
            </w:pPr>
            <w:r w:rsidRPr="008A5216">
              <w:t> </w:t>
            </w:r>
          </w:p>
          <w:p w:rsidR="00E97E8B" w:rsidRPr="008A5216" w:rsidRDefault="00E97E8B" w:rsidP="00E05BC9">
            <w:pPr>
              <w:ind w:firstLine="317"/>
            </w:pPr>
            <w:r w:rsidRPr="008A5216">
              <w:t> </w:t>
            </w:r>
          </w:p>
          <w:p w:rsidR="00E97E8B" w:rsidRPr="008A5216" w:rsidRDefault="00E97E8B" w:rsidP="00E05BC9">
            <w:pPr>
              <w:ind w:firstLine="317"/>
            </w:pPr>
            <w:r w:rsidRPr="008A5216">
              <w:t> </w:t>
            </w:r>
          </w:p>
          <w:p w:rsidR="00E97E8B" w:rsidRDefault="00E97E8B" w:rsidP="00E05BC9">
            <w:pPr>
              <w:ind w:firstLine="317"/>
            </w:pPr>
          </w:p>
          <w:p w:rsidR="00E97E8B" w:rsidRDefault="00E97E8B" w:rsidP="00E05BC9">
            <w:pPr>
              <w:ind w:firstLine="317"/>
            </w:pPr>
          </w:p>
          <w:p w:rsidR="00E97E8B" w:rsidRPr="008A5216" w:rsidRDefault="00E97E8B" w:rsidP="0000526F">
            <w:pPr>
              <w:ind w:firstLine="34"/>
            </w:pPr>
            <w:r w:rsidRPr="008A5216">
              <w:t>- Информирование участников конкурса о включении в кадровый резерв.</w:t>
            </w:r>
          </w:p>
          <w:p w:rsidR="00E97E8B" w:rsidRPr="008A5216" w:rsidRDefault="00E97E8B" w:rsidP="00E05BC9">
            <w:pPr>
              <w:ind w:firstLine="317"/>
            </w:pPr>
            <w:r w:rsidRPr="008A5216">
              <w:t> </w:t>
            </w:r>
          </w:p>
          <w:p w:rsidR="00E97E8B" w:rsidRPr="008A5216" w:rsidRDefault="00E97E8B" w:rsidP="00E05BC9">
            <w:pPr>
              <w:ind w:firstLine="317"/>
            </w:pPr>
            <w:r w:rsidRPr="008A5216"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E8B" w:rsidRPr="008A5216" w:rsidRDefault="00E97E8B" w:rsidP="00E05BC9">
            <w:pPr>
              <w:ind w:firstLine="317"/>
            </w:pPr>
            <w:r w:rsidRPr="008A5216">
              <w:t xml:space="preserve">С </w:t>
            </w:r>
            <w:r w:rsidRPr="00D36FFF">
              <w:t>58</w:t>
            </w:r>
            <w:r w:rsidRPr="008A5216">
              <w:t xml:space="preserve"> дня</w:t>
            </w:r>
            <w:r w:rsidRPr="00D36FFF">
              <w:t xml:space="preserve"> </w:t>
            </w:r>
            <w:r w:rsidRPr="008A5216">
              <w:t xml:space="preserve">по </w:t>
            </w:r>
            <w:r w:rsidRPr="00D36FFF">
              <w:t>64</w:t>
            </w:r>
            <w:r w:rsidRPr="008A5216">
              <w:t xml:space="preserve"> день со дня опубликования объявления в Вестнике муниципальных правовых актов </w:t>
            </w:r>
            <w:r w:rsidR="0000526F">
              <w:t>Ширяевского</w:t>
            </w:r>
            <w:r w:rsidRPr="008A5216">
              <w:t xml:space="preserve"> сельского поселения Калачеевского муниципального района Воронежской области</w:t>
            </w:r>
          </w:p>
          <w:p w:rsidR="00E97E8B" w:rsidRPr="008A5216" w:rsidRDefault="00E97E8B" w:rsidP="00E05BC9">
            <w:pPr>
              <w:ind w:firstLine="317"/>
            </w:pPr>
            <w:r w:rsidRPr="008A5216">
              <w:t>(в 7-дневный срок со дня завершения конкурса)</w:t>
            </w:r>
          </w:p>
          <w:p w:rsidR="00E97E8B" w:rsidRPr="008A5216" w:rsidRDefault="00E97E8B" w:rsidP="00E05BC9">
            <w:pPr>
              <w:ind w:firstLine="317"/>
            </w:pPr>
            <w:r w:rsidRPr="008A5216">
              <w:t>В течение 7 дней со дня принятия муниципального правового акта о включении в кадровый резерв</w:t>
            </w:r>
          </w:p>
        </w:tc>
      </w:tr>
    </w:tbl>
    <w:p w:rsidR="00E97E8B" w:rsidRDefault="00E97E8B" w:rsidP="00E97E8B">
      <w:pPr>
        <w:rPr>
          <w:b/>
          <w:bCs/>
          <w:sz w:val="26"/>
          <w:szCs w:val="26"/>
        </w:rPr>
      </w:pPr>
    </w:p>
    <w:p w:rsidR="00E97E8B" w:rsidRDefault="00E97E8B" w:rsidP="00E97E8B">
      <w:pPr>
        <w:rPr>
          <w:b/>
          <w:bCs/>
          <w:sz w:val="26"/>
          <w:szCs w:val="26"/>
        </w:rPr>
      </w:pPr>
    </w:p>
    <w:p w:rsidR="00E97E8B" w:rsidRDefault="00E97E8B" w:rsidP="00E97E8B">
      <w:pPr>
        <w:rPr>
          <w:b/>
          <w:bCs/>
          <w:sz w:val="26"/>
          <w:szCs w:val="26"/>
        </w:rPr>
      </w:pPr>
    </w:p>
    <w:p w:rsidR="00E97E8B" w:rsidRPr="00E97E8B" w:rsidRDefault="00E97E8B" w:rsidP="00E97E8B">
      <w:pPr>
        <w:rPr>
          <w:rFonts w:cs="Arial"/>
        </w:rPr>
      </w:pPr>
    </w:p>
    <w:sectPr w:rsidR="00E97E8B" w:rsidRPr="00E97E8B" w:rsidSect="00005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05D" w:rsidRDefault="008F205D" w:rsidP="005F20CF">
      <w:r>
        <w:separator/>
      </w:r>
    </w:p>
  </w:endnote>
  <w:endnote w:type="continuationSeparator" w:id="0">
    <w:p w:rsidR="008F205D" w:rsidRDefault="008F205D" w:rsidP="005F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05D" w:rsidRDefault="008F205D" w:rsidP="005F20CF">
      <w:r>
        <w:separator/>
      </w:r>
    </w:p>
  </w:footnote>
  <w:footnote w:type="continuationSeparator" w:id="0">
    <w:p w:rsidR="008F205D" w:rsidRDefault="008F205D" w:rsidP="005F2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B6"/>
    <w:rsid w:val="0000526F"/>
    <w:rsid w:val="00014873"/>
    <w:rsid w:val="00046836"/>
    <w:rsid w:val="000A2B59"/>
    <w:rsid w:val="000B143E"/>
    <w:rsid w:val="000C6172"/>
    <w:rsid w:val="000F27B7"/>
    <w:rsid w:val="00100298"/>
    <w:rsid w:val="00131DFE"/>
    <w:rsid w:val="001562A6"/>
    <w:rsid w:val="001948E6"/>
    <w:rsid w:val="001A51AC"/>
    <w:rsid w:val="001C0F6C"/>
    <w:rsid w:val="001D0BB2"/>
    <w:rsid w:val="00215CEC"/>
    <w:rsid w:val="002547F5"/>
    <w:rsid w:val="00282690"/>
    <w:rsid w:val="00286F03"/>
    <w:rsid w:val="00293EB6"/>
    <w:rsid w:val="002E165B"/>
    <w:rsid w:val="00370928"/>
    <w:rsid w:val="003903A8"/>
    <w:rsid w:val="003931FF"/>
    <w:rsid w:val="003A38E9"/>
    <w:rsid w:val="003B509D"/>
    <w:rsid w:val="003C7FB4"/>
    <w:rsid w:val="00425714"/>
    <w:rsid w:val="00431B21"/>
    <w:rsid w:val="00453850"/>
    <w:rsid w:val="00454A33"/>
    <w:rsid w:val="00455C10"/>
    <w:rsid w:val="004902C3"/>
    <w:rsid w:val="00542A4D"/>
    <w:rsid w:val="005977BA"/>
    <w:rsid w:val="005A1FDD"/>
    <w:rsid w:val="005C5E2D"/>
    <w:rsid w:val="005C655E"/>
    <w:rsid w:val="005C656D"/>
    <w:rsid w:val="005D355C"/>
    <w:rsid w:val="005E0C89"/>
    <w:rsid w:val="005E268A"/>
    <w:rsid w:val="005F20CF"/>
    <w:rsid w:val="00680874"/>
    <w:rsid w:val="006F7E52"/>
    <w:rsid w:val="0072059E"/>
    <w:rsid w:val="00772428"/>
    <w:rsid w:val="007A40F3"/>
    <w:rsid w:val="008310F2"/>
    <w:rsid w:val="008447A8"/>
    <w:rsid w:val="00862711"/>
    <w:rsid w:val="008F205D"/>
    <w:rsid w:val="00920F66"/>
    <w:rsid w:val="00921664"/>
    <w:rsid w:val="00987708"/>
    <w:rsid w:val="009B3EED"/>
    <w:rsid w:val="009C6EA5"/>
    <w:rsid w:val="009D1622"/>
    <w:rsid w:val="009E4A01"/>
    <w:rsid w:val="00A30187"/>
    <w:rsid w:val="00A55E01"/>
    <w:rsid w:val="00B072DC"/>
    <w:rsid w:val="00B15266"/>
    <w:rsid w:val="00B47484"/>
    <w:rsid w:val="00B7105C"/>
    <w:rsid w:val="00B71769"/>
    <w:rsid w:val="00BD40F6"/>
    <w:rsid w:val="00BE18EC"/>
    <w:rsid w:val="00C13BC2"/>
    <w:rsid w:val="00C14379"/>
    <w:rsid w:val="00C35507"/>
    <w:rsid w:val="00C4555A"/>
    <w:rsid w:val="00C479AE"/>
    <w:rsid w:val="00C9176B"/>
    <w:rsid w:val="00C9525A"/>
    <w:rsid w:val="00CB21BF"/>
    <w:rsid w:val="00D11EB4"/>
    <w:rsid w:val="00D308B4"/>
    <w:rsid w:val="00D35C8E"/>
    <w:rsid w:val="00D50715"/>
    <w:rsid w:val="00D64BF6"/>
    <w:rsid w:val="00DB3FC9"/>
    <w:rsid w:val="00DD2FAF"/>
    <w:rsid w:val="00DF37FE"/>
    <w:rsid w:val="00E04323"/>
    <w:rsid w:val="00E22423"/>
    <w:rsid w:val="00E609E2"/>
    <w:rsid w:val="00E7375A"/>
    <w:rsid w:val="00E97E8B"/>
    <w:rsid w:val="00EB5300"/>
    <w:rsid w:val="00EB72AE"/>
    <w:rsid w:val="00ED7998"/>
    <w:rsid w:val="00EE4D31"/>
    <w:rsid w:val="00F32829"/>
    <w:rsid w:val="00F7567F"/>
    <w:rsid w:val="00FC250C"/>
    <w:rsid w:val="00FC30E6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  <w:style w:type="paragraph" w:styleId="ad">
    <w:name w:val="Normal (Web)"/>
    <w:basedOn w:val="a"/>
    <w:uiPriority w:val="99"/>
    <w:unhideWhenUsed/>
    <w:rsid w:val="00455C10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BE18EC"/>
    <w:pPr>
      <w:suppressAutoHyphens/>
      <w:ind w:firstLine="0"/>
    </w:pPr>
    <w:rPr>
      <w:rFonts w:ascii="Times New Roman" w:hAnsi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948E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48E6"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137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Пользователь</cp:lastModifiedBy>
  <cp:revision>23</cp:revision>
  <cp:lastPrinted>2024-09-06T05:30:00Z</cp:lastPrinted>
  <dcterms:created xsi:type="dcterms:W3CDTF">2020-12-02T05:45:00Z</dcterms:created>
  <dcterms:modified xsi:type="dcterms:W3CDTF">2024-09-06T05:30:00Z</dcterms:modified>
</cp:coreProperties>
</file>