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333BF7" w:rsidRDefault="00046836" w:rsidP="00DD2FAF">
      <w:pPr>
        <w:widowControl w:val="0"/>
        <w:autoSpaceDE w:val="0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33BF7">
        <w:rPr>
          <w:rFonts w:ascii="Times New Roman" w:hAnsi="Times New Roman"/>
          <w:sz w:val="28"/>
          <w:szCs w:val="28"/>
        </w:rPr>
        <w:t>РОССИЙСКАЯ ФЕДЕРАЦИЯ</w:t>
      </w:r>
    </w:p>
    <w:p w:rsidR="0072059E" w:rsidRPr="00333BF7" w:rsidRDefault="00A55E01" w:rsidP="00DD2F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BF7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F20CF" w:rsidRPr="00333BF7" w:rsidRDefault="00C479AE" w:rsidP="00DD2F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33BF7">
        <w:rPr>
          <w:rFonts w:ascii="Times New Roman" w:hAnsi="Times New Roman"/>
          <w:sz w:val="28"/>
          <w:szCs w:val="28"/>
        </w:rPr>
        <w:t>ШИРЯЕВСКОГО</w:t>
      </w:r>
      <w:r w:rsidR="00A55E01" w:rsidRPr="00333BF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55E01" w:rsidRPr="00333BF7">
        <w:rPr>
          <w:rFonts w:ascii="Times New Roman" w:hAnsi="Times New Roman"/>
          <w:sz w:val="28"/>
          <w:szCs w:val="28"/>
        </w:rPr>
        <w:br/>
        <w:t>КАЛАЧЕЕВСКОГО МУНИЦИПАЛЬНОГО РАЙОНА</w:t>
      </w:r>
      <w:r w:rsidR="00A55E01" w:rsidRPr="00333BF7">
        <w:rPr>
          <w:rFonts w:ascii="Times New Roman" w:hAnsi="Times New Roman"/>
          <w:sz w:val="28"/>
          <w:szCs w:val="28"/>
        </w:rPr>
        <w:br/>
        <w:t>ВОРОНЕЖСКОЙ ОБЛАСТИ</w:t>
      </w:r>
    </w:p>
    <w:p w:rsidR="00046836" w:rsidRPr="00333BF7" w:rsidRDefault="00046836" w:rsidP="005F20C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20CF" w:rsidRPr="00333BF7" w:rsidRDefault="00A55E01" w:rsidP="0072059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3BF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33BF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46836" w:rsidRPr="00333BF7" w:rsidRDefault="00046836" w:rsidP="0072059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3EB6" w:rsidRPr="00333BF7" w:rsidRDefault="00293EB6" w:rsidP="004902C3">
      <w:pPr>
        <w:tabs>
          <w:tab w:val="left" w:pos="6825"/>
        </w:tabs>
        <w:ind w:firstLine="0"/>
        <w:rPr>
          <w:rFonts w:ascii="Times New Roman" w:hAnsi="Times New Roman"/>
          <w:sz w:val="28"/>
          <w:szCs w:val="28"/>
        </w:rPr>
      </w:pPr>
      <w:r w:rsidRPr="00333BF7">
        <w:rPr>
          <w:rFonts w:ascii="Times New Roman" w:hAnsi="Times New Roman"/>
          <w:sz w:val="28"/>
          <w:szCs w:val="28"/>
        </w:rPr>
        <w:t xml:space="preserve">от </w:t>
      </w:r>
      <w:r w:rsidR="00046836" w:rsidRPr="00333BF7">
        <w:rPr>
          <w:rFonts w:ascii="Times New Roman" w:hAnsi="Times New Roman"/>
          <w:sz w:val="28"/>
          <w:szCs w:val="28"/>
        </w:rPr>
        <w:t>«</w:t>
      </w:r>
      <w:r w:rsidR="0042402E" w:rsidRPr="00333BF7">
        <w:rPr>
          <w:rFonts w:ascii="Times New Roman" w:hAnsi="Times New Roman"/>
          <w:sz w:val="28"/>
          <w:szCs w:val="28"/>
        </w:rPr>
        <w:t>0</w:t>
      </w:r>
      <w:r w:rsidR="00E41D04" w:rsidRPr="00333BF7">
        <w:rPr>
          <w:rFonts w:ascii="Times New Roman" w:hAnsi="Times New Roman"/>
          <w:sz w:val="28"/>
          <w:szCs w:val="28"/>
        </w:rPr>
        <w:t>8</w:t>
      </w:r>
      <w:r w:rsidR="00046836" w:rsidRPr="00333BF7">
        <w:rPr>
          <w:rFonts w:ascii="Times New Roman" w:hAnsi="Times New Roman"/>
          <w:sz w:val="28"/>
          <w:szCs w:val="28"/>
        </w:rPr>
        <w:t>»</w:t>
      </w:r>
      <w:r w:rsidR="00C4555A" w:rsidRPr="00333BF7">
        <w:rPr>
          <w:rFonts w:ascii="Times New Roman" w:hAnsi="Times New Roman"/>
          <w:sz w:val="28"/>
          <w:szCs w:val="28"/>
        </w:rPr>
        <w:t xml:space="preserve"> </w:t>
      </w:r>
      <w:r w:rsidR="0042402E" w:rsidRPr="00333BF7">
        <w:rPr>
          <w:rFonts w:ascii="Times New Roman" w:hAnsi="Times New Roman"/>
          <w:sz w:val="28"/>
          <w:szCs w:val="28"/>
        </w:rPr>
        <w:t>ноября</w:t>
      </w:r>
      <w:r w:rsidRPr="00333BF7">
        <w:rPr>
          <w:rFonts w:ascii="Times New Roman" w:hAnsi="Times New Roman"/>
          <w:sz w:val="28"/>
          <w:szCs w:val="28"/>
        </w:rPr>
        <w:t xml:space="preserve"> 20</w:t>
      </w:r>
      <w:r w:rsidR="00C4555A" w:rsidRPr="00333BF7">
        <w:rPr>
          <w:rFonts w:ascii="Times New Roman" w:hAnsi="Times New Roman"/>
          <w:sz w:val="28"/>
          <w:szCs w:val="28"/>
        </w:rPr>
        <w:t>2</w:t>
      </w:r>
      <w:r w:rsidR="00680874" w:rsidRPr="00333BF7">
        <w:rPr>
          <w:rFonts w:ascii="Times New Roman" w:hAnsi="Times New Roman"/>
          <w:sz w:val="28"/>
          <w:szCs w:val="28"/>
        </w:rPr>
        <w:t>4</w:t>
      </w:r>
      <w:r w:rsidRPr="00333BF7">
        <w:rPr>
          <w:rFonts w:ascii="Times New Roman" w:hAnsi="Times New Roman"/>
          <w:sz w:val="28"/>
          <w:szCs w:val="28"/>
        </w:rPr>
        <w:t xml:space="preserve"> г.</w:t>
      </w:r>
      <w:r w:rsidR="00046836" w:rsidRPr="00333BF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902C3" w:rsidRPr="00333BF7">
        <w:rPr>
          <w:rFonts w:ascii="Times New Roman" w:hAnsi="Times New Roman"/>
          <w:sz w:val="28"/>
          <w:szCs w:val="28"/>
        </w:rPr>
        <w:t xml:space="preserve">        </w:t>
      </w:r>
      <w:r w:rsidR="00333BF7">
        <w:rPr>
          <w:rFonts w:ascii="Times New Roman" w:hAnsi="Times New Roman"/>
          <w:sz w:val="28"/>
          <w:szCs w:val="28"/>
        </w:rPr>
        <w:t xml:space="preserve">  </w:t>
      </w:r>
      <w:r w:rsidR="004902C3" w:rsidRPr="00333BF7">
        <w:rPr>
          <w:rFonts w:ascii="Times New Roman" w:hAnsi="Times New Roman"/>
          <w:sz w:val="28"/>
          <w:szCs w:val="28"/>
        </w:rPr>
        <w:t xml:space="preserve"> </w:t>
      </w:r>
      <w:r w:rsidR="00046836" w:rsidRPr="00333BF7">
        <w:rPr>
          <w:rFonts w:ascii="Times New Roman" w:hAnsi="Times New Roman"/>
          <w:sz w:val="28"/>
          <w:szCs w:val="28"/>
        </w:rPr>
        <w:t xml:space="preserve">                   </w:t>
      </w:r>
      <w:r w:rsidR="005F20CF" w:rsidRPr="00333BF7">
        <w:rPr>
          <w:rFonts w:ascii="Times New Roman" w:hAnsi="Times New Roman"/>
          <w:sz w:val="28"/>
          <w:szCs w:val="28"/>
        </w:rPr>
        <w:t xml:space="preserve"> </w:t>
      </w:r>
      <w:r w:rsidRPr="00333BF7">
        <w:rPr>
          <w:rFonts w:ascii="Times New Roman" w:hAnsi="Times New Roman"/>
          <w:sz w:val="28"/>
          <w:szCs w:val="28"/>
        </w:rPr>
        <w:t>№</w:t>
      </w:r>
      <w:r w:rsidR="00A55E01" w:rsidRPr="00333BF7">
        <w:rPr>
          <w:rFonts w:ascii="Times New Roman" w:hAnsi="Times New Roman"/>
          <w:sz w:val="28"/>
          <w:szCs w:val="28"/>
        </w:rPr>
        <w:t xml:space="preserve"> </w:t>
      </w:r>
      <w:r w:rsidR="00624A76" w:rsidRPr="00333BF7">
        <w:rPr>
          <w:rFonts w:ascii="Times New Roman" w:hAnsi="Times New Roman"/>
          <w:sz w:val="28"/>
          <w:szCs w:val="28"/>
        </w:rPr>
        <w:t>72</w:t>
      </w:r>
    </w:p>
    <w:p w:rsidR="00293EB6" w:rsidRPr="00333BF7" w:rsidRDefault="00293EB6" w:rsidP="004902C3">
      <w:pPr>
        <w:tabs>
          <w:tab w:val="left" w:pos="6825"/>
        </w:tabs>
        <w:ind w:right="282" w:firstLine="0"/>
        <w:rPr>
          <w:rFonts w:ascii="Times New Roman" w:hAnsi="Times New Roman"/>
          <w:sz w:val="28"/>
          <w:szCs w:val="28"/>
        </w:rPr>
      </w:pPr>
      <w:r w:rsidRPr="00333BF7">
        <w:rPr>
          <w:rFonts w:ascii="Times New Roman" w:hAnsi="Times New Roman"/>
          <w:sz w:val="28"/>
          <w:szCs w:val="28"/>
        </w:rPr>
        <w:t xml:space="preserve">с. </w:t>
      </w:r>
      <w:r w:rsidR="00C479AE" w:rsidRPr="00333BF7">
        <w:rPr>
          <w:rFonts w:ascii="Times New Roman" w:hAnsi="Times New Roman"/>
          <w:sz w:val="28"/>
          <w:szCs w:val="28"/>
        </w:rPr>
        <w:t>Ширяево</w:t>
      </w:r>
    </w:p>
    <w:p w:rsidR="0072059E" w:rsidRPr="00333BF7" w:rsidRDefault="0072059E" w:rsidP="0072059E">
      <w:pPr>
        <w:tabs>
          <w:tab w:val="left" w:pos="6825"/>
        </w:tabs>
        <w:ind w:firstLine="709"/>
        <w:rPr>
          <w:rFonts w:ascii="Times New Roman" w:hAnsi="Times New Roman"/>
          <w:sz w:val="28"/>
          <w:szCs w:val="28"/>
        </w:rPr>
      </w:pPr>
    </w:p>
    <w:p w:rsidR="0042402E" w:rsidRPr="00333BF7" w:rsidRDefault="0042402E" w:rsidP="00F57DDA">
      <w:pPr>
        <w:ind w:firstLine="0"/>
        <w:jc w:val="center"/>
        <w:rPr>
          <w:rFonts w:ascii="Times New Roman" w:hAnsi="Times New Roman"/>
          <w:color w:val="000000"/>
          <w:sz w:val="32"/>
          <w:szCs w:val="28"/>
        </w:rPr>
      </w:pPr>
      <w:r w:rsidRPr="00333BF7">
        <w:rPr>
          <w:rFonts w:ascii="Times New Roman" w:hAnsi="Times New Roman"/>
          <w:b/>
          <w:bCs/>
          <w:color w:val="000000"/>
          <w:sz w:val="32"/>
          <w:szCs w:val="28"/>
        </w:rPr>
        <w:t>О</w:t>
      </w:r>
      <w:r w:rsidR="00C0570C" w:rsidRPr="00333BF7">
        <w:rPr>
          <w:rFonts w:ascii="Times New Roman" w:hAnsi="Times New Roman"/>
          <w:b/>
          <w:bCs/>
          <w:color w:val="000000"/>
          <w:sz w:val="32"/>
          <w:szCs w:val="28"/>
        </w:rPr>
        <w:t xml:space="preserve">б экспертной комиссии и архиве </w:t>
      </w:r>
      <w:r w:rsidRPr="00333BF7">
        <w:rPr>
          <w:rFonts w:ascii="Times New Roman" w:hAnsi="Times New Roman"/>
          <w:b/>
          <w:bCs/>
          <w:color w:val="000000"/>
          <w:sz w:val="32"/>
          <w:szCs w:val="28"/>
        </w:rPr>
        <w:t>администрации </w:t>
      </w:r>
    </w:p>
    <w:p w:rsidR="005F20CF" w:rsidRPr="00333BF7" w:rsidRDefault="009732CA" w:rsidP="00F57DDA">
      <w:pPr>
        <w:pStyle w:val="Title"/>
        <w:spacing w:before="0" w:after="0"/>
        <w:ind w:firstLine="0"/>
        <w:rPr>
          <w:rFonts w:ascii="Times New Roman" w:hAnsi="Times New Roman" w:cs="Times New Roman"/>
          <w:szCs w:val="28"/>
        </w:rPr>
      </w:pPr>
      <w:r w:rsidRPr="00333BF7">
        <w:rPr>
          <w:rFonts w:ascii="Times New Roman" w:hAnsi="Times New Roman" w:cs="Times New Roman"/>
          <w:bCs w:val="0"/>
          <w:color w:val="000000"/>
          <w:szCs w:val="28"/>
        </w:rPr>
        <w:t xml:space="preserve"> Ширяевского сельского поселения Калачеевского муниципального района</w:t>
      </w:r>
      <w:r w:rsidR="00273409" w:rsidRPr="00333BF7">
        <w:rPr>
          <w:rFonts w:ascii="Times New Roman" w:hAnsi="Times New Roman" w:cs="Times New Roman"/>
          <w:color w:val="000000"/>
          <w:szCs w:val="28"/>
        </w:rPr>
        <w:t xml:space="preserve"> Воронежской области</w:t>
      </w:r>
    </w:p>
    <w:p w:rsidR="002E165B" w:rsidRPr="00333BF7" w:rsidRDefault="002E165B" w:rsidP="005F20CF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574F1C" w:rsidRDefault="00C0570C" w:rsidP="005F20CF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333B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22.10.2004 №125-ФЗ «Об архивном деле в Российской Федерации», законодательством Российской Федерации в сфере архивного дела,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proofErr w:type="spellStart"/>
      <w:r w:rsidRPr="00333BF7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333BF7">
        <w:rPr>
          <w:rFonts w:ascii="Times New Roman" w:hAnsi="Times New Roman"/>
          <w:sz w:val="28"/>
          <w:szCs w:val="28"/>
        </w:rPr>
        <w:t xml:space="preserve"> от 31.07.2023,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</w:r>
      <w:proofErr w:type="gramEnd"/>
      <w:r w:rsidRPr="00333BF7">
        <w:rPr>
          <w:rFonts w:ascii="Times New Roman" w:hAnsi="Times New Roman"/>
          <w:sz w:val="28"/>
          <w:szCs w:val="28"/>
        </w:rPr>
        <w:t xml:space="preserve">, с указанием сроков их хранения, утвержденным Приказом </w:t>
      </w:r>
      <w:proofErr w:type="spellStart"/>
      <w:r w:rsidRPr="00333BF7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333BF7">
        <w:rPr>
          <w:rFonts w:ascii="Times New Roman" w:hAnsi="Times New Roman"/>
          <w:sz w:val="28"/>
          <w:szCs w:val="28"/>
        </w:rPr>
        <w:t xml:space="preserve"> от 20.12.2019 № 236,</w:t>
      </w:r>
      <w:r w:rsidR="006A0F02" w:rsidRPr="00333BF7">
        <w:rPr>
          <w:rFonts w:ascii="Times New Roman" w:hAnsi="Times New Roman"/>
          <w:color w:val="000000"/>
          <w:sz w:val="28"/>
          <w:szCs w:val="28"/>
        </w:rPr>
        <w:t> </w:t>
      </w:r>
      <w:r w:rsidR="00293EB6" w:rsidRPr="00333BF7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C479AE" w:rsidRPr="00333BF7">
        <w:rPr>
          <w:rFonts w:ascii="Times New Roman" w:eastAsia="Calibri" w:hAnsi="Times New Roman"/>
          <w:sz w:val="28"/>
          <w:szCs w:val="28"/>
          <w:lang w:eastAsia="en-US"/>
        </w:rPr>
        <w:t>Ширяевского</w:t>
      </w:r>
      <w:r w:rsidR="00293EB6" w:rsidRPr="00333BF7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Калачеевского муниципального района Воронежской области </w:t>
      </w:r>
    </w:p>
    <w:p w:rsidR="005F20CF" w:rsidRDefault="00293EB6" w:rsidP="005F20CF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proofErr w:type="gramStart"/>
      <w:r w:rsidRPr="00333BF7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spellEnd"/>
      <w:proofErr w:type="gramEnd"/>
      <w:r w:rsidRPr="00333BF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я е т:</w:t>
      </w:r>
      <w:r w:rsidR="005F20CF" w:rsidRPr="00333B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74F1C" w:rsidRPr="00574F1C" w:rsidRDefault="00574F1C" w:rsidP="005F20CF">
      <w:pPr>
        <w:ind w:firstLine="709"/>
        <w:rPr>
          <w:rFonts w:ascii="Times New Roman" w:eastAsia="Calibri" w:hAnsi="Times New Roman"/>
          <w:sz w:val="14"/>
          <w:szCs w:val="28"/>
          <w:lang w:eastAsia="en-US"/>
        </w:rPr>
      </w:pPr>
    </w:p>
    <w:p w:rsidR="00BB5797" w:rsidRPr="00333BF7" w:rsidRDefault="00AF1A8B" w:rsidP="00BB5797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B5797" w:rsidRPr="00333BF7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BB5797" w:rsidRPr="0033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экспертной комиссии а</w:t>
      </w:r>
      <w:r w:rsidR="00BB5797" w:rsidRPr="00333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BB5797" w:rsidRPr="00333BF7">
        <w:rPr>
          <w:rFonts w:ascii="Times New Roman" w:hAnsi="Times New Roman" w:cs="Times New Roman"/>
          <w:sz w:val="28"/>
          <w:szCs w:val="28"/>
        </w:rPr>
        <w:t xml:space="preserve">Ширяевского </w:t>
      </w:r>
      <w:r w:rsidR="00BB5797" w:rsidRPr="00333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Калачеевского муниципального района Воронежской области согласно приложению №1.</w:t>
      </w:r>
    </w:p>
    <w:p w:rsidR="00BB5797" w:rsidRPr="00333BF7" w:rsidRDefault="00BB5797" w:rsidP="00BB5797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экспертной комиссии администрации </w:t>
      </w:r>
      <w:r w:rsidRPr="00333BF7">
        <w:rPr>
          <w:rFonts w:ascii="Times New Roman" w:hAnsi="Times New Roman" w:cs="Times New Roman"/>
          <w:sz w:val="28"/>
          <w:szCs w:val="28"/>
        </w:rPr>
        <w:t>Ширяевского</w:t>
      </w:r>
      <w:r w:rsidRPr="00333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Калачеевского муниципального района Воронежской области согласно приложению № 2.</w:t>
      </w:r>
    </w:p>
    <w:p w:rsidR="00BB5797" w:rsidRPr="00333BF7" w:rsidRDefault="00BB5797" w:rsidP="00BB5797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об архиве администрации </w:t>
      </w:r>
      <w:r w:rsidRPr="00333BF7">
        <w:rPr>
          <w:rFonts w:ascii="Times New Roman" w:hAnsi="Times New Roman" w:cs="Times New Roman"/>
          <w:sz w:val="28"/>
          <w:szCs w:val="28"/>
        </w:rPr>
        <w:t xml:space="preserve">Ширяевского </w:t>
      </w:r>
      <w:r w:rsidRPr="00333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Калачеевского муниципального района Воронежской области согласно приложению № 3.</w:t>
      </w:r>
    </w:p>
    <w:p w:rsidR="00BB5797" w:rsidRPr="00333BF7" w:rsidRDefault="00BB5797" w:rsidP="00BB5797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F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архива администрации</w:t>
      </w:r>
      <w:r w:rsidRPr="00333BF7">
        <w:rPr>
          <w:rFonts w:ascii="Times New Roman" w:hAnsi="Times New Roman" w:cs="Times New Roman"/>
          <w:sz w:val="28"/>
          <w:szCs w:val="28"/>
        </w:rPr>
        <w:t xml:space="preserve"> Ширяевского </w:t>
      </w:r>
      <w:r w:rsidRPr="00333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Калачеевского муниципального района</w:t>
      </w:r>
      <w:r w:rsidRPr="00333BF7">
        <w:rPr>
          <w:rFonts w:ascii="Times New Roman" w:hAnsi="Times New Roman" w:cs="Times New Roman"/>
          <w:sz w:val="28"/>
          <w:szCs w:val="28"/>
        </w:rPr>
        <w:t xml:space="preserve"> возложить на главного специалиста администрации Горошко А.Н.</w:t>
      </w:r>
    </w:p>
    <w:p w:rsidR="00677145" w:rsidRPr="00333BF7" w:rsidRDefault="00ED6BA2" w:rsidP="00624A76">
      <w:pPr>
        <w:pStyle w:val="ae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33BF7">
        <w:rPr>
          <w:rFonts w:ascii="Times New Roman" w:hAnsi="Times New Roman"/>
          <w:sz w:val="28"/>
          <w:szCs w:val="28"/>
        </w:rPr>
        <w:t xml:space="preserve">5. </w:t>
      </w:r>
      <w:r w:rsidR="00677145" w:rsidRPr="00333BF7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Ширяевского сельского поселения Калачеевского муниципального района </w:t>
      </w:r>
      <w:r w:rsidR="00677145" w:rsidRPr="00333BF7">
        <w:rPr>
          <w:rFonts w:ascii="Times New Roman" w:hAnsi="Times New Roman"/>
          <w:sz w:val="28"/>
          <w:szCs w:val="28"/>
        </w:rPr>
        <w:lastRenderedPageBreak/>
        <w:t xml:space="preserve">Воронежской области от </w:t>
      </w:r>
      <w:r w:rsidR="00BB5797" w:rsidRPr="00333BF7">
        <w:rPr>
          <w:rFonts w:ascii="Times New Roman" w:hAnsi="Times New Roman"/>
          <w:sz w:val="28"/>
          <w:szCs w:val="28"/>
        </w:rPr>
        <w:t>11</w:t>
      </w:r>
      <w:r w:rsidR="00677145" w:rsidRPr="00333BF7">
        <w:rPr>
          <w:rFonts w:ascii="Times New Roman" w:hAnsi="Times New Roman"/>
          <w:sz w:val="28"/>
          <w:szCs w:val="28"/>
        </w:rPr>
        <w:t>.</w:t>
      </w:r>
      <w:r w:rsidR="00BB5797" w:rsidRPr="00333BF7">
        <w:rPr>
          <w:rFonts w:ascii="Times New Roman" w:hAnsi="Times New Roman"/>
          <w:sz w:val="28"/>
          <w:szCs w:val="28"/>
        </w:rPr>
        <w:t>10</w:t>
      </w:r>
      <w:r w:rsidR="00677145" w:rsidRPr="00333BF7">
        <w:rPr>
          <w:rFonts w:ascii="Times New Roman" w:hAnsi="Times New Roman"/>
          <w:sz w:val="28"/>
          <w:szCs w:val="28"/>
        </w:rPr>
        <w:t>.201</w:t>
      </w:r>
      <w:r w:rsidR="00BB5797" w:rsidRPr="00333BF7">
        <w:rPr>
          <w:rFonts w:ascii="Times New Roman" w:hAnsi="Times New Roman"/>
          <w:sz w:val="28"/>
          <w:szCs w:val="28"/>
        </w:rPr>
        <w:t>0</w:t>
      </w:r>
      <w:r w:rsidR="00677145" w:rsidRPr="00333BF7">
        <w:rPr>
          <w:rFonts w:ascii="Times New Roman" w:hAnsi="Times New Roman"/>
          <w:sz w:val="28"/>
          <w:szCs w:val="28"/>
        </w:rPr>
        <w:t xml:space="preserve"> г. № </w:t>
      </w:r>
      <w:r w:rsidR="00BB5797" w:rsidRPr="00333BF7">
        <w:rPr>
          <w:rFonts w:ascii="Times New Roman" w:hAnsi="Times New Roman"/>
          <w:sz w:val="28"/>
          <w:szCs w:val="28"/>
        </w:rPr>
        <w:t>49</w:t>
      </w:r>
      <w:r w:rsidR="00677145" w:rsidRPr="00333BF7">
        <w:rPr>
          <w:rFonts w:ascii="Times New Roman" w:hAnsi="Times New Roman"/>
          <w:sz w:val="28"/>
          <w:szCs w:val="28"/>
        </w:rPr>
        <w:t xml:space="preserve"> «</w:t>
      </w:r>
      <w:r w:rsidR="00BB5797" w:rsidRPr="00333BF7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proofErr w:type="gramStart"/>
      <w:r w:rsidR="00BB5797" w:rsidRPr="00333BF7">
        <w:rPr>
          <w:rFonts w:ascii="Times New Roman" w:hAnsi="Times New Roman"/>
          <w:bCs/>
          <w:color w:val="000000"/>
          <w:sz w:val="28"/>
          <w:szCs w:val="28"/>
        </w:rPr>
        <w:t>положении</w:t>
      </w:r>
      <w:proofErr w:type="gramEnd"/>
      <w:r w:rsidR="00BB5797" w:rsidRPr="00333BF7">
        <w:rPr>
          <w:rFonts w:ascii="Times New Roman" w:hAnsi="Times New Roman"/>
          <w:bCs/>
          <w:color w:val="000000"/>
          <w:sz w:val="28"/>
          <w:szCs w:val="28"/>
        </w:rPr>
        <w:t xml:space="preserve"> об архиве администрации</w:t>
      </w:r>
      <w:r w:rsidR="00677145" w:rsidRPr="00333BF7">
        <w:rPr>
          <w:rFonts w:ascii="Times New Roman" w:hAnsi="Times New Roman"/>
          <w:bCs/>
          <w:color w:val="000000"/>
          <w:sz w:val="28"/>
          <w:szCs w:val="28"/>
        </w:rPr>
        <w:t xml:space="preserve"> Ширяевского сельского поселения»</w:t>
      </w:r>
      <w:r w:rsidR="00A31530" w:rsidRPr="00333BF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31530" w:rsidRPr="00333BF7" w:rsidRDefault="00A31530" w:rsidP="00624A76">
      <w:pPr>
        <w:pStyle w:val="ae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BF7"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333BF7">
        <w:rPr>
          <w:rFonts w:ascii="Times New Roman" w:hAnsi="Times New Roman"/>
          <w:sz w:val="28"/>
          <w:szCs w:val="28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</w:t>
      </w:r>
      <w:r w:rsidR="00726617" w:rsidRPr="00333BF7">
        <w:rPr>
          <w:rFonts w:ascii="Times New Roman" w:hAnsi="Times New Roman"/>
          <w:sz w:val="28"/>
          <w:szCs w:val="28"/>
        </w:rPr>
        <w:t>.</w:t>
      </w:r>
    </w:p>
    <w:p w:rsidR="00ED6BA2" w:rsidRPr="00333BF7" w:rsidRDefault="00726617" w:rsidP="00624A76">
      <w:pPr>
        <w:pStyle w:val="ae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BF7">
        <w:rPr>
          <w:rFonts w:ascii="Times New Roman" w:hAnsi="Times New Roman"/>
          <w:sz w:val="28"/>
          <w:szCs w:val="28"/>
        </w:rPr>
        <w:t>7</w:t>
      </w:r>
      <w:r w:rsidR="00ED6BA2" w:rsidRPr="00333B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D6BA2" w:rsidRPr="00333B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D6BA2" w:rsidRPr="00333BF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532D55" w:rsidRDefault="00532D55" w:rsidP="00ED6BA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4F1C" w:rsidRDefault="00574F1C" w:rsidP="00ED6BA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4F1C" w:rsidRPr="00333BF7" w:rsidRDefault="00574F1C" w:rsidP="00ED6BA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BB9" w:rsidRPr="00333BF7" w:rsidRDefault="00226BB9" w:rsidP="00226BB9">
      <w:pPr>
        <w:ind w:firstLine="0"/>
        <w:rPr>
          <w:rFonts w:ascii="Times New Roman" w:hAnsi="Times New Roman"/>
          <w:sz w:val="28"/>
          <w:szCs w:val="28"/>
        </w:rPr>
      </w:pPr>
      <w:r w:rsidRPr="00333BF7">
        <w:rPr>
          <w:rFonts w:ascii="Times New Roman" w:hAnsi="Times New Roman"/>
          <w:sz w:val="28"/>
          <w:szCs w:val="28"/>
        </w:rPr>
        <w:t>Глава Ширяевского сельского</w:t>
      </w:r>
    </w:p>
    <w:p w:rsidR="00DD2FAF" w:rsidRPr="00333BF7" w:rsidRDefault="00226BB9" w:rsidP="00FE501A">
      <w:pPr>
        <w:ind w:firstLine="0"/>
        <w:rPr>
          <w:rFonts w:ascii="Times New Roman" w:hAnsi="Times New Roman"/>
          <w:sz w:val="28"/>
          <w:szCs w:val="28"/>
        </w:rPr>
      </w:pPr>
      <w:r w:rsidRPr="00333BF7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</w:t>
      </w:r>
      <w:r w:rsidR="005E2C74" w:rsidRPr="00333BF7">
        <w:rPr>
          <w:rFonts w:ascii="Times New Roman" w:hAnsi="Times New Roman"/>
          <w:sz w:val="28"/>
          <w:szCs w:val="28"/>
        </w:rPr>
        <w:t xml:space="preserve">        </w:t>
      </w:r>
      <w:r w:rsidRPr="00333BF7">
        <w:rPr>
          <w:rFonts w:ascii="Times New Roman" w:hAnsi="Times New Roman"/>
          <w:sz w:val="28"/>
          <w:szCs w:val="28"/>
        </w:rPr>
        <w:t xml:space="preserve">    А.А. Макаровский</w:t>
      </w:r>
    </w:p>
    <w:p w:rsidR="00FE501A" w:rsidRDefault="00FE501A" w:rsidP="00FE501A">
      <w:pPr>
        <w:ind w:firstLine="0"/>
        <w:rPr>
          <w:rFonts w:cs="Arial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74F1C" w:rsidRDefault="00574F1C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95D3D" w:rsidRPr="00D01F0A" w:rsidRDefault="00695D3D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01F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администрации </w:t>
      </w:r>
      <w:r w:rsidR="00EF6DEE" w:rsidRPr="00D01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Ширяевского</w:t>
      </w:r>
      <w:r w:rsidRPr="00D01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1F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95D3D" w:rsidRPr="00D01F0A" w:rsidRDefault="00695D3D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01F0A">
        <w:rPr>
          <w:rFonts w:ascii="Times New Roman" w:hAnsi="Times New Roman" w:cs="Times New Roman"/>
          <w:sz w:val="28"/>
          <w:szCs w:val="28"/>
        </w:rPr>
        <w:t>от 0</w:t>
      </w:r>
      <w:r w:rsidR="00EF6DEE" w:rsidRPr="00D01F0A">
        <w:rPr>
          <w:rFonts w:ascii="Times New Roman" w:hAnsi="Times New Roman" w:cs="Times New Roman"/>
          <w:sz w:val="28"/>
          <w:szCs w:val="28"/>
        </w:rPr>
        <w:t>8</w:t>
      </w:r>
      <w:r w:rsidRPr="00D01F0A">
        <w:rPr>
          <w:rFonts w:ascii="Times New Roman" w:hAnsi="Times New Roman" w:cs="Times New Roman"/>
          <w:sz w:val="28"/>
          <w:szCs w:val="28"/>
        </w:rPr>
        <w:t>.11.2024 №</w:t>
      </w:r>
      <w:r w:rsidR="00EF6DEE" w:rsidRPr="00D01F0A">
        <w:rPr>
          <w:rFonts w:ascii="Times New Roman" w:hAnsi="Times New Roman" w:cs="Times New Roman"/>
          <w:sz w:val="28"/>
          <w:szCs w:val="28"/>
        </w:rPr>
        <w:t xml:space="preserve"> </w:t>
      </w:r>
      <w:r w:rsidR="00624A76" w:rsidRPr="00D01F0A">
        <w:rPr>
          <w:rFonts w:ascii="Times New Roman" w:hAnsi="Times New Roman" w:cs="Times New Roman"/>
          <w:sz w:val="28"/>
          <w:szCs w:val="28"/>
        </w:rPr>
        <w:t>72</w:t>
      </w:r>
    </w:p>
    <w:p w:rsidR="00695D3D" w:rsidRPr="00D01F0A" w:rsidRDefault="00695D3D" w:rsidP="00695D3D">
      <w:pPr>
        <w:pStyle w:val="af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95D3D" w:rsidRPr="00D01F0A" w:rsidRDefault="00695D3D" w:rsidP="00EF6DEE">
      <w:pPr>
        <w:shd w:val="clear" w:color="auto" w:fill="FFFFFF"/>
        <w:ind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01F0A">
        <w:rPr>
          <w:rFonts w:ascii="Times New Roman" w:hAnsi="Times New Roman"/>
          <w:b/>
          <w:bCs/>
          <w:sz w:val="28"/>
          <w:szCs w:val="28"/>
        </w:rPr>
        <w:t>Положение об экспертной комиссии администрации Ширяевского сельского поселения Калачеевского муниципального района Воронежской области</w:t>
      </w:r>
    </w:p>
    <w:p w:rsidR="00695D3D" w:rsidRPr="00D01F0A" w:rsidRDefault="00695D3D" w:rsidP="00695D3D">
      <w:pPr>
        <w:shd w:val="clear" w:color="auto" w:fill="FFFFFF"/>
        <w:ind w:left="4678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695D3D" w:rsidRPr="00D01F0A" w:rsidRDefault="00695D3D" w:rsidP="00695D3D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695D3D" w:rsidRPr="00D01F0A" w:rsidRDefault="00695D3D" w:rsidP="00D01F0A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Положение об экспертной комиссии а</w:t>
      </w:r>
      <w:r w:rsidRPr="00D01F0A">
        <w:rPr>
          <w:rFonts w:ascii="Times New Roman" w:hAnsi="Times New Roman"/>
          <w:bCs/>
          <w:sz w:val="28"/>
          <w:szCs w:val="28"/>
        </w:rPr>
        <w:t xml:space="preserve">дминистрации Ширяевского сельского поселения Калачеевского муниципального района Воронежской области 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(далее – Положение) разработано в соответствии с примерным </w:t>
      </w:r>
      <w:r w:rsidRPr="00D01F0A">
        <w:rPr>
          <w:rFonts w:ascii="Times New Roman" w:hAnsi="Times New Roman"/>
          <w:sz w:val="28"/>
          <w:szCs w:val="28"/>
        </w:rPr>
        <w:t xml:space="preserve">положением об экспертной комиссии организации, утвержденным </w:t>
      </w:r>
      <w:hyperlink r:id="rId7" w:history="1">
        <w:r w:rsidRPr="00D01F0A">
          <w:rPr>
            <w:rStyle w:val="a7"/>
            <w:rFonts w:ascii="Times New Roman" w:hAnsi="Times New Roman"/>
            <w:color w:val="auto"/>
            <w:sz w:val="28"/>
            <w:szCs w:val="28"/>
          </w:rPr>
          <w:t>приказом Федерального архивного агентства от 11 апреля 2018 года № 43</w:t>
        </w:r>
      </w:hyperlink>
      <w:r w:rsidRPr="00D01F0A">
        <w:rPr>
          <w:rFonts w:ascii="Times New Roman" w:hAnsi="Times New Roman"/>
          <w:sz w:val="28"/>
          <w:szCs w:val="28"/>
        </w:rPr>
        <w:t>.</w:t>
      </w:r>
    </w:p>
    <w:p w:rsidR="00695D3D" w:rsidRPr="00D01F0A" w:rsidRDefault="00695D3D" w:rsidP="00D01F0A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Экспертная комиссия а</w:t>
      </w:r>
      <w:r w:rsidRPr="00D01F0A">
        <w:rPr>
          <w:rFonts w:ascii="Times New Roman" w:hAnsi="Times New Roman"/>
          <w:bCs/>
          <w:sz w:val="28"/>
          <w:szCs w:val="28"/>
        </w:rPr>
        <w:t>дминистрации Ширяевского сельского поселения Калачеевского муниципального района Воронежской области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Совета народных депутатов </w:t>
      </w:r>
      <w:r w:rsidRPr="00D01F0A">
        <w:rPr>
          <w:rFonts w:ascii="Times New Roman" w:hAnsi="Times New Roman"/>
          <w:bCs/>
          <w:sz w:val="28"/>
          <w:szCs w:val="28"/>
        </w:rPr>
        <w:t>Ширяевского сельского поселения Калачеевского муниципального района Воронежской области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 (далее СНД) и а</w:t>
      </w:r>
      <w:r w:rsidRPr="00D01F0A">
        <w:rPr>
          <w:rFonts w:ascii="Times New Roman" w:hAnsi="Times New Roman"/>
          <w:bCs/>
          <w:sz w:val="28"/>
          <w:szCs w:val="28"/>
        </w:rPr>
        <w:t>дминистрации Ширяевского сельского поселения Калачеевского муниципального района Воронежской области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F0A">
        <w:rPr>
          <w:rFonts w:ascii="Times New Roman" w:hAnsi="Times New Roman"/>
          <w:bCs/>
          <w:sz w:val="28"/>
          <w:szCs w:val="28"/>
        </w:rPr>
        <w:t>(далее - Администрация)</w:t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95D3D" w:rsidRPr="00D01F0A" w:rsidRDefault="00695D3D" w:rsidP="00D01F0A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 xml:space="preserve"> является совещательным органом при </w:t>
      </w:r>
      <w:r w:rsidRPr="00D01F0A">
        <w:rPr>
          <w:rFonts w:ascii="Times New Roman" w:hAnsi="Times New Roman"/>
          <w:sz w:val="28"/>
          <w:szCs w:val="28"/>
        </w:rPr>
        <w:t xml:space="preserve">главе </w:t>
      </w:r>
      <w:r w:rsidR="004D2D53" w:rsidRPr="004D2D53">
        <w:rPr>
          <w:rFonts w:ascii="Times New Roman" w:hAnsi="Times New Roman"/>
          <w:bCs/>
          <w:sz w:val="28"/>
          <w:szCs w:val="28"/>
        </w:rPr>
        <w:t>поселения</w:t>
      </w:r>
      <w:r w:rsidRPr="004D2D53">
        <w:rPr>
          <w:rFonts w:ascii="Times New Roman" w:hAnsi="Times New Roman"/>
          <w:sz w:val="28"/>
          <w:szCs w:val="28"/>
        </w:rPr>
        <w:t>,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создается </w:t>
      </w:r>
      <w:r w:rsidRPr="00D01F0A">
        <w:rPr>
          <w:rFonts w:ascii="Times New Roman" w:hAnsi="Times New Roman"/>
          <w:sz w:val="28"/>
          <w:szCs w:val="28"/>
        </w:rPr>
        <w:t>постановлением</w:t>
      </w:r>
      <w:r w:rsidRPr="00D01F0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и действует на основании положения, утвержденного </w:t>
      </w:r>
      <w:r w:rsidRPr="00D01F0A">
        <w:rPr>
          <w:rFonts w:ascii="Times New Roman" w:hAnsi="Times New Roman"/>
          <w:sz w:val="28"/>
          <w:szCs w:val="28"/>
        </w:rPr>
        <w:t xml:space="preserve">постановлением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</w:p>
    <w:p w:rsidR="00695D3D" w:rsidRPr="00D01F0A" w:rsidRDefault="00695D3D" w:rsidP="00D01F0A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bCs/>
          <w:sz w:val="28"/>
          <w:szCs w:val="28"/>
        </w:rPr>
        <w:t>СНД и Администрация</w:t>
      </w:r>
      <w:r w:rsidRPr="00D01F0A">
        <w:rPr>
          <w:rFonts w:ascii="Times New Roman" w:hAnsi="Times New Roman"/>
          <w:sz w:val="28"/>
          <w:szCs w:val="28"/>
        </w:rPr>
        <w:t>,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F0A">
        <w:rPr>
          <w:rFonts w:ascii="Times New Roman" w:hAnsi="Times New Roman"/>
          <w:sz w:val="28"/>
          <w:szCs w:val="28"/>
        </w:rPr>
        <w:t>выступающие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источником комплектования Калачеевского муниципального архива Воронежской области, согласовывает положение об </w:t>
      </w: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 xml:space="preserve">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695D3D" w:rsidRPr="00D01F0A" w:rsidRDefault="00695D3D" w:rsidP="00D01F0A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Персональный состав </w:t>
      </w: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 xml:space="preserve"> определяется </w:t>
      </w:r>
      <w:r w:rsidRPr="00D01F0A">
        <w:rPr>
          <w:rFonts w:ascii="Times New Roman" w:hAnsi="Times New Roman"/>
          <w:sz w:val="28"/>
          <w:szCs w:val="28"/>
        </w:rPr>
        <w:t>постановлением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</w:p>
    <w:p w:rsidR="00695D3D" w:rsidRDefault="00695D3D" w:rsidP="00D01F0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 xml:space="preserve"> включаются: председатель комиссии, секретарь комиссии, работники, отвечающие за делопроизводство, архив и основные направления деятельности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01F0A">
        <w:rPr>
          <w:rFonts w:ascii="Times New Roman" w:hAnsi="Times New Roman"/>
          <w:sz w:val="28"/>
          <w:szCs w:val="28"/>
        </w:rPr>
        <w:t xml:space="preserve">работник Муниципального архива, источником комплектования которого выступает </w:t>
      </w:r>
      <w:r w:rsidRPr="00D01F0A">
        <w:rPr>
          <w:rFonts w:ascii="Times New Roman" w:hAnsi="Times New Roman"/>
          <w:bCs/>
          <w:sz w:val="28"/>
          <w:szCs w:val="28"/>
        </w:rPr>
        <w:t>Администрация</w:t>
      </w:r>
      <w:r w:rsidRPr="00D01F0A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8F275E" w:rsidRPr="00D01F0A" w:rsidRDefault="008F275E" w:rsidP="00D01F0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Председатель </w:t>
      </w: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 xml:space="preserve"> назначается главой </w:t>
      </w:r>
      <w:r w:rsidR="004D2D53" w:rsidRPr="004D2D53">
        <w:rPr>
          <w:rFonts w:ascii="Times New Roman" w:hAnsi="Times New Roman"/>
          <w:sz w:val="28"/>
          <w:szCs w:val="28"/>
        </w:rPr>
        <w:t>поселения</w:t>
      </w:r>
      <w:r w:rsidR="004D2D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из состава </w:t>
      </w:r>
      <w:r w:rsidRPr="00D01F0A">
        <w:rPr>
          <w:rFonts w:ascii="Times New Roman" w:hAnsi="Times New Roman"/>
          <w:sz w:val="28"/>
          <w:szCs w:val="28"/>
        </w:rPr>
        <w:t>работников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Администрации. </w:t>
      </w:r>
    </w:p>
    <w:p w:rsidR="00695D3D" w:rsidRPr="00D01F0A" w:rsidRDefault="00695D3D" w:rsidP="00D01F0A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c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D01F0A">
        <w:rPr>
          <w:rFonts w:ascii="Times New Roman" w:hAnsi="Times New Roman"/>
          <w:color w:val="000000"/>
          <w:sz w:val="28"/>
          <w:szCs w:val="28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 xml:space="preserve"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Воронежской области в области архивного дела, локальными нормативными </w:t>
      </w:r>
      <w:r w:rsidRPr="00D01F0A">
        <w:rPr>
          <w:rFonts w:ascii="Times New Roman" w:hAnsi="Times New Roman"/>
          <w:sz w:val="28"/>
          <w:szCs w:val="28"/>
        </w:rPr>
        <w:t xml:space="preserve">актами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 </w:t>
      </w:r>
      <w:proofErr w:type="gramEnd"/>
    </w:p>
    <w:p w:rsidR="00695D3D" w:rsidRPr="00D01F0A" w:rsidRDefault="00695D3D" w:rsidP="00695D3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95D3D" w:rsidRDefault="00695D3D" w:rsidP="00695D3D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Функции </w:t>
      </w:r>
      <w:proofErr w:type="gramStart"/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>ЭК</w:t>
      </w:r>
      <w:proofErr w:type="gramEnd"/>
    </w:p>
    <w:p w:rsidR="00D01F0A" w:rsidRPr="00D01F0A" w:rsidRDefault="00D01F0A" w:rsidP="00695D3D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5D3D" w:rsidRPr="00D01F0A" w:rsidRDefault="00695D3D" w:rsidP="00D01F0A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Экспертная комиссия осуществляет следующие функции: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6.1. Организует ежегодный отбор дел, образующихся в деятельности СНД и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,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для хранения и уничтожения.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6.2. Рассматривает и принимает решения о согласовании: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б) описей дел по личному составу;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в) описей дел временных (свыше 10 лет) сроков хранения;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г) номенклатуры дел СНД и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;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01F0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D01F0A">
        <w:rPr>
          <w:rFonts w:ascii="Times New Roman" w:hAnsi="Times New Roman"/>
          <w:color w:val="000000"/>
          <w:sz w:val="28"/>
          <w:szCs w:val="28"/>
        </w:rPr>
        <w:t>) актов о выделении к уничтожению документов, не подлежащих хранению;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е) актов о </w:t>
      </w:r>
      <w:proofErr w:type="spellStart"/>
      <w:r w:rsidRPr="00D01F0A">
        <w:rPr>
          <w:rFonts w:ascii="Times New Roman" w:hAnsi="Times New Roman"/>
          <w:color w:val="000000"/>
          <w:sz w:val="28"/>
          <w:szCs w:val="28"/>
        </w:rPr>
        <w:t>необнаружении</w:t>
      </w:r>
      <w:proofErr w:type="spellEnd"/>
      <w:r w:rsidRPr="00D01F0A">
        <w:rPr>
          <w:rFonts w:ascii="Times New Roman" w:hAnsi="Times New Roman"/>
          <w:color w:val="000000"/>
          <w:sz w:val="28"/>
          <w:szCs w:val="28"/>
        </w:rPr>
        <w:t xml:space="preserve"> архивных документов, пути розыска которых исчерпаны;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ж) актов о неисправимом повреждении архивных документов;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01F0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D01F0A">
        <w:rPr>
          <w:rFonts w:ascii="Times New Roman" w:hAnsi="Times New Roman"/>
          <w:color w:val="000000"/>
          <w:sz w:val="28"/>
          <w:szCs w:val="28"/>
        </w:rPr>
        <w:t xml:space="preserve">) проектов локальных нормативных актов и методических документов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по делопроизводству и архивному делу.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6.3. </w:t>
      </w: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 xml:space="preserve">Обеспечивает представление на утверждение ЭПК управления делами Воронежской области согласованных ЭК описей дел постоянного хранения управленческой и иных видов документации, описей дел по личному составу, номенклатуры дел СНД и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D01F0A">
        <w:rPr>
          <w:rFonts w:ascii="Times New Roman" w:hAnsi="Times New Roman"/>
          <w:color w:val="000000"/>
          <w:sz w:val="28"/>
          <w:szCs w:val="28"/>
        </w:rPr>
        <w:lastRenderedPageBreak/>
        <w:t>необнаружении</w:t>
      </w:r>
      <w:proofErr w:type="spellEnd"/>
      <w:r w:rsidRPr="00D01F0A">
        <w:rPr>
          <w:rFonts w:ascii="Times New Roman" w:hAnsi="Times New Roman"/>
          <w:color w:val="000000"/>
          <w:sz w:val="28"/>
          <w:szCs w:val="28"/>
        </w:rPr>
        <w:t xml:space="preserve"> документов Архивного фонда Российской Федерации, пути розыска которых исчерпаны</w:t>
      </w:r>
      <w:r w:rsidRPr="00D01F0A">
        <w:rPr>
          <w:rStyle w:val="af4"/>
          <w:rFonts w:ascii="Times New Roman" w:hAnsi="Times New Roman"/>
          <w:color w:val="000000"/>
          <w:sz w:val="28"/>
          <w:szCs w:val="28"/>
        </w:rPr>
        <w:footnoteReference w:id="1"/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6.4. Организует для работников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01F0A">
        <w:rPr>
          <w:rFonts w:ascii="Times New Roman" w:hAnsi="Times New Roman"/>
          <w:color w:val="000000"/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695D3D" w:rsidRPr="00D01F0A" w:rsidRDefault="00695D3D" w:rsidP="00D01F0A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95D3D" w:rsidRDefault="00695D3D" w:rsidP="00695D3D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Права </w:t>
      </w:r>
      <w:proofErr w:type="gramStart"/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>ЭК</w:t>
      </w:r>
      <w:proofErr w:type="gramEnd"/>
    </w:p>
    <w:p w:rsidR="004D2D53" w:rsidRPr="00D01F0A" w:rsidRDefault="004D2D53" w:rsidP="00695D3D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5D3D" w:rsidRPr="00D01F0A" w:rsidRDefault="00695D3D" w:rsidP="004D2D53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 xml:space="preserve"> имеет право:</w:t>
      </w:r>
    </w:p>
    <w:p w:rsidR="00695D3D" w:rsidRPr="00D01F0A" w:rsidRDefault="00695D3D" w:rsidP="004D2D5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7.1. Давать рекомендации работникам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</w:p>
    <w:p w:rsidR="00695D3D" w:rsidRPr="00D01F0A" w:rsidRDefault="00695D3D" w:rsidP="004D2D5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7.2. Запрашивать у </w:t>
      </w:r>
      <w:r w:rsidRPr="00D01F0A">
        <w:rPr>
          <w:rFonts w:ascii="Times New Roman" w:hAnsi="Times New Roman"/>
          <w:sz w:val="28"/>
          <w:szCs w:val="28"/>
        </w:rPr>
        <w:t>работников</w:t>
      </w:r>
      <w:r w:rsidRPr="00D01F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:</w:t>
      </w:r>
    </w:p>
    <w:p w:rsidR="00695D3D" w:rsidRPr="00D01F0A" w:rsidRDefault="00695D3D" w:rsidP="004D2D5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695D3D" w:rsidRPr="00D01F0A" w:rsidRDefault="00695D3D" w:rsidP="004D2D5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695D3D" w:rsidRPr="00D01F0A" w:rsidRDefault="00695D3D" w:rsidP="004D2D5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7.3. Заслушивать на своих заседаниях работников, отвечающих за комплектование </w:t>
      </w:r>
      <w:r w:rsidRPr="00D01F0A">
        <w:rPr>
          <w:rFonts w:ascii="Times New Roman" w:hAnsi="Times New Roman"/>
          <w:sz w:val="28"/>
          <w:szCs w:val="28"/>
        </w:rPr>
        <w:t xml:space="preserve">архива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695D3D" w:rsidRPr="00D01F0A" w:rsidRDefault="00695D3D" w:rsidP="004D2D5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7.4. Приглашать на заседания </w:t>
      </w: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695D3D" w:rsidRPr="00D01F0A" w:rsidRDefault="00695D3D" w:rsidP="004D2D5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695D3D" w:rsidRPr="00D01F0A" w:rsidRDefault="00695D3D" w:rsidP="004D2D53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7.6. Информировать руководство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по вопросам, относящимся к компетенции </w:t>
      </w: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>. </w:t>
      </w:r>
    </w:p>
    <w:p w:rsidR="00695D3D" w:rsidRPr="00D01F0A" w:rsidRDefault="00695D3D" w:rsidP="00695D3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695D3D" w:rsidRPr="00D01F0A" w:rsidRDefault="00695D3D" w:rsidP="00695D3D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 xml:space="preserve">IV. Организация работы </w:t>
      </w:r>
      <w:proofErr w:type="gramStart"/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>ЭК</w:t>
      </w:r>
      <w:proofErr w:type="gramEnd"/>
    </w:p>
    <w:p w:rsidR="00FE501A" w:rsidRDefault="00FE501A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Pr="001A4C6B" w:rsidRDefault="000719FE" w:rsidP="000719FE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4C6B">
        <w:rPr>
          <w:rFonts w:ascii="Times New Roman" w:hAnsi="Times New Roman"/>
          <w:color w:val="000000"/>
          <w:sz w:val="28"/>
          <w:szCs w:val="28"/>
        </w:rPr>
        <w:lastRenderedPageBreak/>
        <w:t>ЭК</w:t>
      </w:r>
      <w:proofErr w:type="gramEnd"/>
      <w:r w:rsidRPr="001A4C6B">
        <w:rPr>
          <w:rFonts w:ascii="Times New Roman" w:hAnsi="Times New Roman"/>
          <w:color w:val="000000"/>
          <w:sz w:val="28"/>
          <w:szCs w:val="28"/>
        </w:rPr>
        <w:t xml:space="preserve"> взаимодействует </w:t>
      </w:r>
      <w:r w:rsidRPr="00951356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>архивным сектором администрации Калачеевского муниципального района Воронежской области и ЭПК управления делами Воронежской области</w:t>
      </w:r>
      <w:r w:rsidRPr="001A4C6B">
        <w:rPr>
          <w:rFonts w:ascii="Times New Roman" w:hAnsi="Times New Roman"/>
          <w:color w:val="000000"/>
          <w:sz w:val="28"/>
          <w:szCs w:val="28"/>
        </w:rPr>
        <w:t>.</w:t>
      </w:r>
    </w:p>
    <w:p w:rsidR="000719FE" w:rsidRPr="001A4C6B" w:rsidRDefault="000719FE" w:rsidP="000719FE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Вопросы, относящиеся к компетенции </w:t>
      </w:r>
      <w:proofErr w:type="gramStart"/>
      <w:r w:rsidRPr="001A4C6B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1A4C6B">
        <w:rPr>
          <w:rFonts w:ascii="Times New Roman" w:hAnsi="Times New Roman"/>
          <w:color w:val="000000"/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1A4C6B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1A4C6B">
        <w:rPr>
          <w:rFonts w:ascii="Times New Roman" w:hAnsi="Times New Roman"/>
          <w:color w:val="000000"/>
          <w:sz w:val="28"/>
          <w:szCs w:val="28"/>
        </w:rPr>
        <w:t xml:space="preserve"> протоколируются.</w:t>
      </w:r>
    </w:p>
    <w:p w:rsidR="000719FE" w:rsidRPr="001A4C6B" w:rsidRDefault="000719FE" w:rsidP="000719FE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Заседание </w:t>
      </w:r>
      <w:proofErr w:type="gramStart"/>
      <w:r w:rsidRPr="001A4C6B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1A4C6B">
        <w:rPr>
          <w:rFonts w:ascii="Times New Roman" w:hAnsi="Times New Roman"/>
          <w:color w:val="000000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0719FE" w:rsidRPr="001A4C6B" w:rsidRDefault="000719FE" w:rsidP="000719FE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proofErr w:type="gramStart"/>
      <w:r w:rsidRPr="001A4C6B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1A4C6B">
        <w:rPr>
          <w:rFonts w:ascii="Times New Roman" w:hAnsi="Times New Roman"/>
          <w:color w:val="000000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1A4C6B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1A4C6B">
        <w:rPr>
          <w:rFonts w:ascii="Times New Roman" w:hAnsi="Times New Roman"/>
          <w:color w:val="000000"/>
          <w:sz w:val="28"/>
          <w:szCs w:val="28"/>
        </w:rPr>
        <w:t>.</w:t>
      </w:r>
    </w:p>
    <w:p w:rsidR="000719FE" w:rsidRPr="001A4C6B" w:rsidRDefault="000719FE" w:rsidP="000719F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Право решающего голоса имеют только члены </w:t>
      </w:r>
      <w:proofErr w:type="gramStart"/>
      <w:r w:rsidRPr="001A4C6B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1A4C6B">
        <w:rPr>
          <w:rFonts w:ascii="Times New Roman" w:hAnsi="Times New Roman"/>
          <w:color w:val="000000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0719FE" w:rsidRDefault="000719FE" w:rsidP="000719FE">
      <w:pPr>
        <w:numPr>
          <w:ilvl w:val="0"/>
          <w:numId w:val="4"/>
        </w:numPr>
        <w:shd w:val="clear" w:color="auto" w:fill="FFFFFF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A4C6B">
        <w:rPr>
          <w:rFonts w:ascii="Times New Roman" w:hAnsi="Times New Roman"/>
          <w:color w:val="000000"/>
          <w:sz w:val="28"/>
          <w:szCs w:val="28"/>
        </w:rPr>
        <w:t xml:space="preserve">Ведение делопроизводства </w:t>
      </w:r>
      <w:proofErr w:type="gramStart"/>
      <w:r w:rsidRPr="001A4C6B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1A4C6B">
        <w:rPr>
          <w:rFonts w:ascii="Times New Roman" w:hAnsi="Times New Roman"/>
          <w:color w:val="000000"/>
          <w:sz w:val="28"/>
          <w:szCs w:val="28"/>
        </w:rPr>
        <w:t xml:space="preserve"> возлагается на секретаря ЭК.</w:t>
      </w:r>
    </w:p>
    <w:p w:rsidR="000719FE" w:rsidRDefault="000719FE" w:rsidP="000719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0719FE" w:rsidRDefault="000719FE" w:rsidP="000719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D27D38" w:rsidRDefault="00D27D38" w:rsidP="000719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0719FE" w:rsidRPr="00E25F8B" w:rsidRDefault="000719FE" w:rsidP="000719FE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4"/>
        <w:tblW w:w="9781" w:type="dxa"/>
        <w:tblLook w:val="04A0"/>
      </w:tblPr>
      <w:tblGrid>
        <w:gridCol w:w="5103"/>
        <w:gridCol w:w="4678"/>
      </w:tblGrid>
      <w:tr w:rsidR="000719FE" w:rsidRPr="00E25F8B" w:rsidTr="00D12CA4">
        <w:tc>
          <w:tcPr>
            <w:tcW w:w="5103" w:type="dxa"/>
          </w:tcPr>
          <w:p w:rsidR="000719FE" w:rsidRPr="00E25F8B" w:rsidRDefault="000719FE" w:rsidP="00D12CA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0719FE" w:rsidRPr="00E25F8B" w:rsidRDefault="000719FE" w:rsidP="00D12C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F8B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719FE" w:rsidRPr="00E25F8B" w:rsidRDefault="000719FE" w:rsidP="00D12C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5F8B">
              <w:rPr>
                <w:rFonts w:ascii="Times New Roman" w:hAnsi="Times New Roman"/>
                <w:sz w:val="28"/>
                <w:szCs w:val="28"/>
              </w:rPr>
              <w:t>Протокол ЭПК управления делами Воронежской области</w:t>
            </w:r>
          </w:p>
        </w:tc>
      </w:tr>
      <w:tr w:rsidR="000719FE" w:rsidRPr="00E25F8B" w:rsidTr="00D12CA4">
        <w:tc>
          <w:tcPr>
            <w:tcW w:w="5103" w:type="dxa"/>
          </w:tcPr>
          <w:p w:rsidR="000719FE" w:rsidRPr="00E25F8B" w:rsidRDefault="000719FE" w:rsidP="00D12CA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719FE" w:rsidRPr="00E25F8B" w:rsidRDefault="000719FE" w:rsidP="00D12CA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9FE" w:rsidRPr="001A4C6B" w:rsidRDefault="000719FE" w:rsidP="000719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75B13" w:rsidRDefault="00475B13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0719FE" w:rsidRPr="00D01F0A" w:rsidRDefault="000719FE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F2211F" w:rsidRPr="00D01F0A" w:rsidRDefault="00F2211F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F2211F" w:rsidRPr="00D01F0A" w:rsidRDefault="00F2211F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F2211F" w:rsidRPr="00D01F0A" w:rsidRDefault="00F2211F" w:rsidP="00F2211F">
      <w:pPr>
        <w:pStyle w:val="af1"/>
        <w:ind w:left="5103"/>
        <w:rPr>
          <w:rFonts w:ascii="Times New Roman" w:hAnsi="Times New Roman" w:cs="Times New Roman"/>
          <w:sz w:val="28"/>
          <w:szCs w:val="28"/>
        </w:rPr>
      </w:pPr>
      <w:r w:rsidRPr="00D01F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администрации </w:t>
      </w:r>
      <w:r w:rsidRPr="00D01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Ширяевского </w:t>
      </w:r>
      <w:r w:rsidRPr="00D01F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2211F" w:rsidRPr="00D01F0A" w:rsidRDefault="00F2211F" w:rsidP="00F2211F">
      <w:pPr>
        <w:pStyle w:val="af1"/>
        <w:ind w:left="510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1F0A">
        <w:rPr>
          <w:rFonts w:ascii="Times New Roman" w:hAnsi="Times New Roman" w:cs="Times New Roman"/>
          <w:sz w:val="28"/>
          <w:szCs w:val="28"/>
        </w:rPr>
        <w:t xml:space="preserve">от 08.11.2024 № </w:t>
      </w:r>
      <w:r w:rsidR="00624A76" w:rsidRPr="00D01F0A">
        <w:rPr>
          <w:rFonts w:ascii="Times New Roman" w:hAnsi="Times New Roman" w:cs="Times New Roman"/>
          <w:sz w:val="28"/>
          <w:szCs w:val="28"/>
        </w:rPr>
        <w:t>72</w:t>
      </w:r>
    </w:p>
    <w:p w:rsidR="00F2211F" w:rsidRPr="00D01F0A" w:rsidRDefault="00F2211F" w:rsidP="00F2211F">
      <w:pPr>
        <w:pStyle w:val="af1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2211F" w:rsidRPr="00D01F0A" w:rsidRDefault="00F2211F" w:rsidP="00F2211F">
      <w:pPr>
        <w:shd w:val="clear" w:color="auto" w:fill="FFFFFF"/>
        <w:rPr>
          <w:rFonts w:ascii="Times New Roman" w:eastAsia="Calibri" w:hAnsi="Times New Roman"/>
          <w:sz w:val="28"/>
          <w:szCs w:val="28"/>
        </w:rPr>
      </w:pPr>
    </w:p>
    <w:p w:rsidR="00F2211F" w:rsidRPr="00D01F0A" w:rsidRDefault="00F2211F" w:rsidP="00F2211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0A">
        <w:rPr>
          <w:rFonts w:ascii="Times New Roman" w:hAnsi="Times New Roman" w:cs="Times New Roman"/>
          <w:b/>
          <w:sz w:val="28"/>
          <w:szCs w:val="28"/>
        </w:rPr>
        <w:t xml:space="preserve">Состав экспертной комиссии администрации </w:t>
      </w:r>
      <w:r w:rsidRPr="00D01F0A">
        <w:rPr>
          <w:rFonts w:ascii="Times New Roman" w:hAnsi="Times New Roman" w:cs="Times New Roman"/>
          <w:b/>
          <w:bCs/>
          <w:sz w:val="28"/>
          <w:szCs w:val="28"/>
        </w:rPr>
        <w:t xml:space="preserve">Ширяевского </w:t>
      </w:r>
      <w:r w:rsidRPr="00D01F0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2211F" w:rsidRPr="00D01F0A" w:rsidRDefault="00F2211F" w:rsidP="00F2211F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2211F" w:rsidRPr="00D01F0A" w:rsidRDefault="00F2211F" w:rsidP="008B79D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0A">
        <w:rPr>
          <w:rFonts w:ascii="Times New Roman" w:hAnsi="Times New Roman" w:cs="Times New Roman"/>
          <w:sz w:val="28"/>
          <w:szCs w:val="28"/>
        </w:rPr>
        <w:t xml:space="preserve">- </w:t>
      </w:r>
      <w:r w:rsidR="008B79D6" w:rsidRPr="00D01F0A">
        <w:rPr>
          <w:rFonts w:ascii="Times New Roman" w:hAnsi="Times New Roman" w:cs="Times New Roman"/>
          <w:sz w:val="28"/>
          <w:szCs w:val="28"/>
        </w:rPr>
        <w:t>Горошко Алена Николаевна</w:t>
      </w:r>
      <w:r w:rsidRPr="00D01F0A">
        <w:rPr>
          <w:rFonts w:ascii="Times New Roman" w:hAnsi="Times New Roman" w:cs="Times New Roman"/>
          <w:sz w:val="28"/>
          <w:szCs w:val="28"/>
        </w:rPr>
        <w:t xml:space="preserve"> - председатель комиссии, главный специалист администрации  </w:t>
      </w:r>
      <w:r w:rsidR="008B79D6" w:rsidRPr="00D01F0A">
        <w:rPr>
          <w:rFonts w:ascii="Times New Roman" w:hAnsi="Times New Roman" w:cs="Times New Roman"/>
          <w:bCs/>
          <w:sz w:val="28"/>
          <w:szCs w:val="28"/>
        </w:rPr>
        <w:t>Ширяевского</w:t>
      </w:r>
      <w:r w:rsidRPr="00D0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F0A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F2211F" w:rsidRPr="00D01F0A" w:rsidRDefault="00F2211F" w:rsidP="008B79D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0A">
        <w:rPr>
          <w:rFonts w:ascii="Times New Roman" w:hAnsi="Times New Roman" w:cs="Times New Roman"/>
          <w:sz w:val="28"/>
          <w:szCs w:val="28"/>
        </w:rPr>
        <w:t xml:space="preserve">- </w:t>
      </w:r>
      <w:r w:rsidR="008B79D6" w:rsidRPr="00D01F0A">
        <w:rPr>
          <w:rFonts w:ascii="Times New Roman" w:hAnsi="Times New Roman" w:cs="Times New Roman"/>
          <w:sz w:val="28"/>
          <w:szCs w:val="28"/>
        </w:rPr>
        <w:t>Клюкина Елена Александровна</w:t>
      </w:r>
      <w:r w:rsidRPr="00D01F0A">
        <w:rPr>
          <w:rFonts w:ascii="Times New Roman" w:hAnsi="Times New Roman" w:cs="Times New Roman"/>
          <w:sz w:val="28"/>
          <w:szCs w:val="28"/>
        </w:rPr>
        <w:t xml:space="preserve"> -  секретарь комиссии, старший инспектор</w:t>
      </w:r>
      <w:r w:rsidR="008B79D6" w:rsidRPr="00D01F0A">
        <w:rPr>
          <w:rFonts w:ascii="Times New Roman" w:hAnsi="Times New Roman" w:cs="Times New Roman"/>
          <w:sz w:val="28"/>
          <w:szCs w:val="28"/>
        </w:rPr>
        <w:t xml:space="preserve"> </w:t>
      </w:r>
      <w:r w:rsidRPr="00D01F0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79D6" w:rsidRPr="00D01F0A">
        <w:rPr>
          <w:rFonts w:ascii="Times New Roman" w:hAnsi="Times New Roman" w:cs="Times New Roman"/>
          <w:bCs/>
          <w:sz w:val="28"/>
          <w:szCs w:val="28"/>
        </w:rPr>
        <w:t>Ширяевского</w:t>
      </w:r>
      <w:r w:rsidRPr="00D0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F0A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F2211F" w:rsidRPr="00D01F0A" w:rsidRDefault="00F2211F" w:rsidP="008B79D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F0A">
        <w:rPr>
          <w:rFonts w:ascii="Times New Roman" w:hAnsi="Times New Roman" w:cs="Times New Roman"/>
          <w:sz w:val="28"/>
          <w:szCs w:val="28"/>
        </w:rPr>
        <w:t>- Дегтярева Нина Михайловна – начальник архивного сектора администрации Калачеевского муниципального района (по согласованию).</w:t>
      </w:r>
    </w:p>
    <w:p w:rsidR="00F2211F" w:rsidRPr="00D01F0A" w:rsidRDefault="00F2211F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8B79D6">
      <w:pPr>
        <w:pStyle w:val="af1"/>
        <w:ind w:left="5103"/>
        <w:rPr>
          <w:rFonts w:ascii="Times New Roman" w:hAnsi="Times New Roman" w:cs="Times New Roman"/>
          <w:sz w:val="28"/>
          <w:szCs w:val="28"/>
        </w:rPr>
      </w:pPr>
      <w:r w:rsidRPr="00D01F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постановлению администрации </w:t>
      </w:r>
      <w:r w:rsidRPr="00D01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Ширяевского </w:t>
      </w:r>
      <w:r w:rsidRPr="00D01F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B79D6" w:rsidRPr="00D01F0A" w:rsidRDefault="008B79D6" w:rsidP="008B79D6">
      <w:pPr>
        <w:pStyle w:val="af1"/>
        <w:ind w:left="510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1F0A">
        <w:rPr>
          <w:rFonts w:ascii="Times New Roman" w:hAnsi="Times New Roman" w:cs="Times New Roman"/>
          <w:sz w:val="28"/>
          <w:szCs w:val="28"/>
        </w:rPr>
        <w:t xml:space="preserve">от 08.11.2024 № </w:t>
      </w:r>
      <w:r w:rsidR="00624A76" w:rsidRPr="00D01F0A">
        <w:rPr>
          <w:rFonts w:ascii="Times New Roman" w:hAnsi="Times New Roman" w:cs="Times New Roman"/>
          <w:sz w:val="28"/>
          <w:szCs w:val="28"/>
        </w:rPr>
        <w:t>72</w:t>
      </w:r>
    </w:p>
    <w:p w:rsidR="008B79D6" w:rsidRDefault="008B79D6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F045D" w:rsidRPr="00D01F0A" w:rsidRDefault="008F045D" w:rsidP="00FE501A">
      <w:pPr>
        <w:ind w:firstLine="0"/>
        <w:rPr>
          <w:rFonts w:ascii="Times New Roman" w:hAnsi="Times New Roman"/>
          <w:color w:val="1E1E1E"/>
          <w:sz w:val="28"/>
          <w:szCs w:val="28"/>
        </w:rPr>
      </w:pPr>
    </w:p>
    <w:p w:rsidR="008B79D6" w:rsidRPr="00D01F0A" w:rsidRDefault="008B79D6" w:rsidP="00FF1D8F">
      <w:pPr>
        <w:shd w:val="clear" w:color="auto" w:fill="FFFFFF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01F0A">
        <w:rPr>
          <w:rFonts w:ascii="Times New Roman" w:hAnsi="Times New Roman"/>
          <w:b/>
          <w:bCs/>
          <w:sz w:val="28"/>
          <w:szCs w:val="28"/>
        </w:rPr>
        <w:t>Положение об архиве администрации Ширяевского сельского поселения Калачеевского муниципального района Воронежской области</w:t>
      </w:r>
    </w:p>
    <w:p w:rsidR="008B79D6" w:rsidRPr="00D01F0A" w:rsidRDefault="008B79D6" w:rsidP="00FF1D8F">
      <w:pPr>
        <w:shd w:val="clear" w:color="auto" w:fill="FFFFFF"/>
        <w:ind w:firstLine="709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9D6" w:rsidRPr="00D01F0A" w:rsidRDefault="008B79D6" w:rsidP="00FF1D8F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596327" w:rsidRPr="00D01F0A" w:rsidRDefault="00596327" w:rsidP="00FF1D8F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9D6" w:rsidRPr="00D01F0A" w:rsidRDefault="008B79D6" w:rsidP="00DD0E1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Положение об архиве а</w:t>
      </w:r>
      <w:r w:rsidRPr="00D01F0A">
        <w:rPr>
          <w:rFonts w:ascii="Times New Roman" w:hAnsi="Times New Roman"/>
          <w:bCs/>
          <w:sz w:val="28"/>
          <w:szCs w:val="28"/>
        </w:rPr>
        <w:t>дминистрации Ширяевского сельского поселения Калачеевского муниципального района Воронежской области (</w:t>
      </w:r>
      <w:r w:rsidRPr="00D01F0A">
        <w:rPr>
          <w:rFonts w:ascii="Times New Roman" w:hAnsi="Times New Roman"/>
          <w:sz w:val="28"/>
          <w:szCs w:val="28"/>
        </w:rPr>
        <w:t>далее –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Положение) разработано в соответствии </w:t>
      </w:r>
      <w:r w:rsidRPr="00D01F0A">
        <w:rPr>
          <w:rFonts w:ascii="Times New Roman" w:hAnsi="Times New Roman"/>
          <w:sz w:val="28"/>
          <w:szCs w:val="28"/>
        </w:rPr>
        <w:t xml:space="preserve">с Примерным положением об архиве организации, утвержденным </w:t>
      </w:r>
      <w:hyperlink r:id="rId8" w:history="1">
        <w:r w:rsidRPr="00D01F0A">
          <w:rPr>
            <w:rStyle w:val="a7"/>
            <w:rFonts w:ascii="Times New Roman" w:hAnsi="Times New Roman"/>
            <w:color w:val="auto"/>
            <w:sz w:val="28"/>
            <w:szCs w:val="28"/>
          </w:rPr>
          <w:t>приказом Федерального архивного агентства от 11 апреля 2018 № 4</w:t>
        </w:r>
      </w:hyperlink>
      <w:r w:rsidR="00FF1D8F" w:rsidRPr="00D01F0A">
        <w:rPr>
          <w:rFonts w:ascii="Times New Roman" w:hAnsi="Times New Roman"/>
          <w:sz w:val="28"/>
          <w:szCs w:val="28"/>
        </w:rPr>
        <w:t>2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B79D6" w:rsidRPr="00D01F0A" w:rsidRDefault="008B79D6" w:rsidP="00DD0E1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Положение распространяется на архив а</w:t>
      </w:r>
      <w:r w:rsidRPr="00D01F0A">
        <w:rPr>
          <w:rFonts w:ascii="Times New Roman" w:hAnsi="Times New Roman"/>
          <w:bCs/>
          <w:sz w:val="28"/>
          <w:szCs w:val="28"/>
        </w:rPr>
        <w:t>дминистрации Ширяевского сельского поселения Калачеевского муниципального района Воронежской области</w:t>
      </w:r>
      <w:r w:rsidRPr="00D01F0A">
        <w:rPr>
          <w:rFonts w:ascii="Times New Roman" w:hAnsi="Times New Roman"/>
          <w:sz w:val="28"/>
          <w:szCs w:val="28"/>
        </w:rPr>
        <w:t xml:space="preserve"> (далее - Архив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), выступающей источником комплектования Калачеевского муниципального архива Воронежской области (далее - Муниципальный архив).</w:t>
      </w:r>
    </w:p>
    <w:p w:rsidR="008B79D6" w:rsidRPr="00D01F0A" w:rsidRDefault="008B79D6" w:rsidP="00DD0E1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1F0A">
        <w:rPr>
          <w:rFonts w:ascii="Times New Roman" w:hAnsi="Times New Roman"/>
          <w:sz w:val="28"/>
          <w:szCs w:val="28"/>
        </w:rPr>
        <w:t xml:space="preserve">Архив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 xml:space="preserve"> осуществляет хранение, комплектование, учет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Совета народных депутатов </w:t>
      </w:r>
      <w:r w:rsidRPr="00D01F0A">
        <w:rPr>
          <w:rFonts w:ascii="Times New Roman" w:hAnsi="Times New Roman"/>
          <w:bCs/>
          <w:sz w:val="28"/>
          <w:szCs w:val="28"/>
        </w:rPr>
        <w:t>Ширяевского сельского поселения Калачеевского муниципального района Воронежской области</w:t>
      </w:r>
      <w:r w:rsidRPr="00D01F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(далее – СНД) и </w:t>
      </w:r>
      <w:r w:rsidRPr="00D01F0A">
        <w:rPr>
          <w:rFonts w:ascii="Times New Roman" w:hAnsi="Times New Roman"/>
          <w:sz w:val="28"/>
          <w:szCs w:val="28"/>
        </w:rPr>
        <w:t>а</w:t>
      </w:r>
      <w:r w:rsidRPr="00D01F0A">
        <w:rPr>
          <w:rFonts w:ascii="Times New Roman" w:hAnsi="Times New Roman"/>
          <w:bCs/>
          <w:sz w:val="28"/>
          <w:szCs w:val="28"/>
        </w:rPr>
        <w:t>дминистрации Ширяевского сельского поселения Калачеевского муниципального района Воронежской области</w:t>
      </w:r>
      <w:r w:rsidRPr="00D01F0A">
        <w:rPr>
          <w:rFonts w:ascii="Times New Roman" w:hAnsi="Times New Roman"/>
          <w:sz w:val="28"/>
          <w:szCs w:val="28"/>
        </w:rPr>
        <w:t xml:space="preserve"> </w:t>
      </w:r>
      <w:r w:rsidRPr="00D01F0A">
        <w:rPr>
          <w:rFonts w:ascii="Times New Roman" w:hAnsi="Times New Roman"/>
          <w:color w:val="000000"/>
          <w:sz w:val="28"/>
          <w:szCs w:val="28"/>
        </w:rPr>
        <w:t>(далее – Администрация), а также подготовку документов к передаче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 xml:space="preserve"> на постоянное хранение в Муниципальный архив, источником комплектования которого выступает СНД и </w:t>
      </w:r>
      <w:r w:rsidRPr="00D01F0A">
        <w:rPr>
          <w:rFonts w:ascii="Times New Roman" w:hAnsi="Times New Roman"/>
          <w:bCs/>
          <w:sz w:val="28"/>
          <w:szCs w:val="28"/>
        </w:rPr>
        <w:t>Администрация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B79D6" w:rsidRPr="00D01F0A" w:rsidRDefault="008B79D6" w:rsidP="00DD0E1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 xml:space="preserve">Функции Архива Администрации осуществляет ответственное лицо, назначаемое </w:t>
      </w:r>
      <w:r w:rsidR="00FF1D8F" w:rsidRPr="00D01F0A">
        <w:rPr>
          <w:rFonts w:ascii="Times New Roman" w:hAnsi="Times New Roman"/>
          <w:sz w:val="28"/>
          <w:szCs w:val="28"/>
        </w:rPr>
        <w:t>постановлением</w:t>
      </w:r>
      <w:r w:rsidRPr="00D01F0A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8B79D6" w:rsidRPr="00D01F0A" w:rsidRDefault="008B79D6" w:rsidP="00DD0E1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bCs/>
          <w:sz w:val="28"/>
          <w:szCs w:val="28"/>
        </w:rPr>
        <w:t>Администрация</w:t>
      </w:r>
      <w:r w:rsidRPr="00D01F0A">
        <w:rPr>
          <w:rFonts w:ascii="Times New Roman" w:hAnsi="Times New Roman"/>
          <w:sz w:val="28"/>
          <w:szCs w:val="28"/>
        </w:rPr>
        <w:t xml:space="preserve"> разрабатывает положение об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</w:p>
    <w:p w:rsidR="008B79D6" w:rsidRDefault="008B79D6" w:rsidP="008F045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Положение об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 xml:space="preserve"> 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F045D" w:rsidRDefault="008F045D" w:rsidP="008F045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F045D" w:rsidRDefault="008F045D" w:rsidP="008F045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F045D" w:rsidRDefault="008F045D" w:rsidP="008F045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F045D" w:rsidRDefault="008F045D" w:rsidP="008F045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F045D" w:rsidRPr="00D01F0A" w:rsidRDefault="008F045D" w:rsidP="008F045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8B79D6" w:rsidRPr="00D01F0A" w:rsidRDefault="008B79D6" w:rsidP="008F045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bCs/>
          <w:sz w:val="28"/>
          <w:szCs w:val="28"/>
        </w:rPr>
        <w:lastRenderedPageBreak/>
        <w:t>СНД и Администрация</w:t>
      </w:r>
      <w:r w:rsidRPr="00D01F0A">
        <w:rPr>
          <w:rFonts w:ascii="Times New Roman" w:hAnsi="Times New Roman"/>
          <w:sz w:val="28"/>
          <w:szCs w:val="28"/>
        </w:rPr>
        <w:t>, выступающие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источником комплектования Муниципального архива, согласовывает положение об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с экспертно-проверочной комиссией управления делами Воронежской области (далее - ЭПК управления делами Воронежской области).</w:t>
      </w:r>
    </w:p>
    <w:p w:rsidR="008B79D6" w:rsidRPr="00D01F0A" w:rsidRDefault="008B79D6" w:rsidP="00FF1D8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После согласования положение об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 xml:space="preserve"> утверждается постановлением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B79D6" w:rsidRPr="00D01F0A" w:rsidRDefault="006B2195" w:rsidP="005720FD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 w:rsidR="008B79D6" w:rsidRPr="00D01F0A">
        <w:rPr>
          <w:rFonts w:ascii="Times New Roman" w:hAnsi="Times New Roman"/>
          <w:color w:val="000000"/>
          <w:sz w:val="28"/>
          <w:szCs w:val="28"/>
        </w:rPr>
        <w:t xml:space="preserve">Архив </w:t>
      </w:r>
      <w:r w:rsidR="008B79D6"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="008B79D6" w:rsidRPr="00D01F0A">
        <w:rPr>
          <w:rFonts w:ascii="Times New Roman" w:hAnsi="Times New Roman"/>
          <w:sz w:val="28"/>
          <w:szCs w:val="28"/>
        </w:rPr>
        <w:t xml:space="preserve"> </w:t>
      </w:r>
      <w:r w:rsidR="008B79D6" w:rsidRPr="00D01F0A">
        <w:rPr>
          <w:rFonts w:ascii="Times New Roman" w:hAnsi="Times New Roman"/>
          <w:color w:val="000000"/>
          <w:sz w:val="28"/>
          <w:szCs w:val="28"/>
        </w:rPr>
        <w:t>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1" w:name="s01"/>
      <w:bookmarkEnd w:id="1"/>
      <w:r w:rsidR="008B79D6" w:rsidRPr="00D01F0A">
        <w:rPr>
          <w:rStyle w:val="af4"/>
          <w:rFonts w:ascii="Times New Roman" w:hAnsi="Times New Roman"/>
          <w:color w:val="000000"/>
          <w:sz w:val="28"/>
          <w:szCs w:val="28"/>
        </w:rPr>
        <w:footnoteReference w:id="2"/>
      </w:r>
      <w:r w:rsidR="004225B4">
        <w:rPr>
          <w:rFonts w:ascii="Times New Roman" w:hAnsi="Times New Roman"/>
          <w:color w:val="000000"/>
          <w:sz w:val="28"/>
          <w:szCs w:val="28"/>
        </w:rPr>
        <w:t>,</w:t>
      </w:r>
      <w:r w:rsidR="00116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9D6" w:rsidRPr="00D01F0A">
        <w:rPr>
          <w:rFonts w:ascii="Times New Roman" w:hAnsi="Times New Roman"/>
          <w:color w:val="000000"/>
          <w:sz w:val="28"/>
          <w:szCs w:val="28"/>
        </w:rPr>
        <w:t xml:space="preserve">локальными нормативными актами </w:t>
      </w:r>
      <w:r w:rsidR="008B79D6"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="008B79D6" w:rsidRPr="00D01F0A">
        <w:rPr>
          <w:rFonts w:ascii="Times New Roman" w:hAnsi="Times New Roman"/>
          <w:color w:val="000000"/>
          <w:sz w:val="28"/>
          <w:szCs w:val="28"/>
        </w:rPr>
        <w:t>. </w:t>
      </w:r>
      <w:proofErr w:type="gramEnd"/>
    </w:p>
    <w:p w:rsidR="008B79D6" w:rsidRDefault="008B79D6" w:rsidP="00FF1D8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578C8" w:rsidRPr="00D01F0A" w:rsidRDefault="00A578C8" w:rsidP="00FF1D8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79D6" w:rsidRPr="00D01F0A" w:rsidRDefault="008B79D6" w:rsidP="00FF1D8F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Состав документов Архива </w:t>
      </w:r>
      <w:r w:rsidRPr="00D01F0A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596327" w:rsidRPr="00D01F0A" w:rsidRDefault="00596327" w:rsidP="00FF1D8F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9D6" w:rsidRPr="006B2195" w:rsidRDefault="008B79D6" w:rsidP="006B2195">
      <w:pPr>
        <w:pStyle w:val="af5"/>
        <w:numPr>
          <w:ilvl w:val="0"/>
          <w:numId w:val="7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B2195">
        <w:rPr>
          <w:rFonts w:ascii="Times New Roman" w:hAnsi="Times New Roman"/>
          <w:color w:val="000000"/>
          <w:sz w:val="28"/>
          <w:szCs w:val="28"/>
        </w:rPr>
        <w:t xml:space="preserve">Архив </w:t>
      </w:r>
      <w:r w:rsidRPr="006B2195">
        <w:rPr>
          <w:rFonts w:ascii="Times New Roman" w:hAnsi="Times New Roman"/>
          <w:bCs/>
          <w:sz w:val="28"/>
          <w:szCs w:val="28"/>
        </w:rPr>
        <w:t>Администрации</w:t>
      </w:r>
      <w:r w:rsidRPr="006B2195">
        <w:rPr>
          <w:rFonts w:ascii="Times New Roman" w:hAnsi="Times New Roman"/>
          <w:sz w:val="28"/>
          <w:szCs w:val="28"/>
        </w:rPr>
        <w:t xml:space="preserve"> </w:t>
      </w:r>
      <w:r w:rsidRPr="006B2195">
        <w:rPr>
          <w:rFonts w:ascii="Times New Roman" w:hAnsi="Times New Roman"/>
          <w:color w:val="000000"/>
          <w:sz w:val="28"/>
          <w:szCs w:val="28"/>
        </w:rPr>
        <w:t>хранит:</w:t>
      </w:r>
    </w:p>
    <w:p w:rsidR="008B79D6" w:rsidRPr="00D01F0A" w:rsidRDefault="008B79D6" w:rsidP="00A578C8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СНД и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;</w:t>
      </w:r>
    </w:p>
    <w:p w:rsidR="008B79D6" w:rsidRPr="00D01F0A" w:rsidRDefault="008B79D6" w:rsidP="00A578C8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б) документы постоянного хранения и документы по личному составу фонда (</w:t>
      </w:r>
      <w:proofErr w:type="spellStart"/>
      <w:r w:rsidRPr="00D01F0A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D01F0A">
        <w:rPr>
          <w:rFonts w:ascii="Times New Roman" w:hAnsi="Times New Roman"/>
          <w:color w:val="000000"/>
          <w:sz w:val="28"/>
          <w:szCs w:val="28"/>
        </w:rPr>
        <w:t>) организаций – предшественников;</w:t>
      </w:r>
    </w:p>
    <w:p w:rsidR="008B79D6" w:rsidRPr="00D01F0A" w:rsidRDefault="008B79D6" w:rsidP="00A578C8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в) справочно-поисковые средства к документам и учетные документы Архива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 </w:t>
      </w:r>
    </w:p>
    <w:p w:rsidR="008B79D6" w:rsidRDefault="008B79D6" w:rsidP="00FF1D8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578C8" w:rsidRPr="00D01F0A" w:rsidRDefault="00A578C8" w:rsidP="00FF1D8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79D6" w:rsidRPr="00D01F0A" w:rsidRDefault="008B79D6" w:rsidP="00FF1D8F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Задачи Архива </w:t>
      </w:r>
      <w:r w:rsidRPr="00D01F0A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596327" w:rsidRPr="00D01F0A" w:rsidRDefault="00596327" w:rsidP="00FF1D8F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9D6" w:rsidRPr="00D01F0A" w:rsidRDefault="008B79D6" w:rsidP="006B2195">
      <w:pPr>
        <w:numPr>
          <w:ilvl w:val="0"/>
          <w:numId w:val="7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К задачам Архива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 xml:space="preserve"> о</w:t>
      </w:r>
      <w:r w:rsidRPr="00D01F0A">
        <w:rPr>
          <w:rFonts w:ascii="Times New Roman" w:hAnsi="Times New Roman"/>
          <w:color w:val="000000"/>
          <w:sz w:val="28"/>
          <w:szCs w:val="28"/>
        </w:rPr>
        <w:t>тносятся:</w:t>
      </w:r>
    </w:p>
    <w:p w:rsidR="008B79D6" w:rsidRPr="00D01F0A" w:rsidRDefault="0061182E" w:rsidP="00574F1C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8B79D6" w:rsidRPr="00D01F0A">
        <w:rPr>
          <w:rFonts w:ascii="Times New Roman" w:hAnsi="Times New Roman"/>
          <w:color w:val="000000"/>
          <w:sz w:val="28"/>
          <w:szCs w:val="28"/>
        </w:rPr>
        <w:t>.1. Организация хранения документов, состав которых предусмотрен главой II Положения.</w:t>
      </w:r>
    </w:p>
    <w:p w:rsidR="008B79D6" w:rsidRDefault="0061182E" w:rsidP="00574F1C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8B79D6" w:rsidRPr="00D01F0A">
        <w:rPr>
          <w:rFonts w:ascii="Times New Roman" w:hAnsi="Times New Roman"/>
          <w:color w:val="000000"/>
          <w:sz w:val="28"/>
          <w:szCs w:val="28"/>
        </w:rPr>
        <w:t xml:space="preserve">.2. Комплектование Архива </w:t>
      </w:r>
      <w:r w:rsidR="008B79D6"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="008B79D6" w:rsidRPr="00D01F0A">
        <w:rPr>
          <w:rFonts w:ascii="Times New Roman" w:hAnsi="Times New Roman"/>
          <w:color w:val="000000"/>
          <w:sz w:val="28"/>
          <w:szCs w:val="28"/>
        </w:rPr>
        <w:t xml:space="preserve"> документами, образовавшимися в деятельности СНД и А</w:t>
      </w:r>
      <w:r w:rsidR="008B79D6"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="008B79D6" w:rsidRPr="00D01F0A">
        <w:rPr>
          <w:rFonts w:ascii="Times New Roman" w:hAnsi="Times New Roman"/>
          <w:color w:val="000000"/>
          <w:sz w:val="28"/>
          <w:szCs w:val="28"/>
        </w:rPr>
        <w:t>.</w:t>
      </w:r>
    </w:p>
    <w:p w:rsidR="00A578C8" w:rsidRDefault="00A578C8" w:rsidP="00FF1D8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578C8" w:rsidRDefault="00A578C8" w:rsidP="00FF1D8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163C1" w:rsidRPr="00D01F0A" w:rsidRDefault="001163C1" w:rsidP="00FF1D8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79D6" w:rsidRPr="00D01F0A" w:rsidRDefault="008B79D6" w:rsidP="001163C1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lastRenderedPageBreak/>
        <w:t xml:space="preserve">8.3. Учет документов, находящихся на хранении в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B79D6" w:rsidRPr="00D01F0A" w:rsidRDefault="008B79D6" w:rsidP="001163C1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8.4. Использование документов, находящихся на хранении в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</w:p>
    <w:p w:rsidR="008B79D6" w:rsidRPr="00D01F0A" w:rsidRDefault="008B79D6" w:rsidP="001163C1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8.5.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8B79D6" w:rsidRPr="00D01F0A" w:rsidRDefault="008B79D6" w:rsidP="001163C1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8.6. </w:t>
      </w: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01F0A">
        <w:rPr>
          <w:rFonts w:ascii="Times New Roman" w:hAnsi="Times New Roman"/>
          <w:color w:val="000000"/>
          <w:sz w:val="28"/>
          <w:szCs w:val="28"/>
        </w:rPr>
        <w:t xml:space="preserve"> формированием и оформлением дел и своевременная передача их в </w:t>
      </w:r>
      <w:r w:rsidRPr="00D01F0A">
        <w:rPr>
          <w:rFonts w:ascii="Times New Roman" w:hAnsi="Times New Roman"/>
          <w:sz w:val="28"/>
          <w:szCs w:val="28"/>
        </w:rPr>
        <w:t xml:space="preserve">Архив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</w:p>
    <w:p w:rsidR="008B79D6" w:rsidRPr="00D01F0A" w:rsidRDefault="008B79D6" w:rsidP="00FF1D8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 </w:t>
      </w:r>
    </w:p>
    <w:p w:rsidR="008B79D6" w:rsidRPr="00D01F0A" w:rsidRDefault="008B79D6" w:rsidP="00FF1D8F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01F0A">
        <w:rPr>
          <w:rFonts w:ascii="Times New Roman" w:hAnsi="Times New Roman"/>
          <w:b/>
          <w:bCs/>
          <w:color w:val="000000"/>
          <w:sz w:val="28"/>
          <w:szCs w:val="28"/>
        </w:rPr>
        <w:t xml:space="preserve">IV. Функции Архива </w:t>
      </w:r>
      <w:r w:rsidRPr="00D01F0A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596327" w:rsidRPr="00D01F0A" w:rsidRDefault="00596327" w:rsidP="00FF1D8F">
      <w:pPr>
        <w:shd w:val="clear" w:color="auto" w:fill="FFFFFF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9D6" w:rsidRPr="00E83890" w:rsidRDefault="00E83890" w:rsidP="00E8389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8B79D6" w:rsidRPr="00E83890">
        <w:rPr>
          <w:rFonts w:ascii="Times New Roman" w:hAnsi="Times New Roman"/>
          <w:color w:val="000000"/>
          <w:sz w:val="28"/>
          <w:szCs w:val="28"/>
        </w:rPr>
        <w:t xml:space="preserve">Архив </w:t>
      </w:r>
      <w:r w:rsidR="008B79D6" w:rsidRPr="00E83890">
        <w:rPr>
          <w:rFonts w:ascii="Times New Roman" w:hAnsi="Times New Roman"/>
          <w:bCs/>
          <w:sz w:val="28"/>
          <w:szCs w:val="28"/>
        </w:rPr>
        <w:t>Администрации</w:t>
      </w:r>
      <w:r w:rsidR="008B79D6" w:rsidRPr="00E83890">
        <w:rPr>
          <w:rFonts w:ascii="Times New Roman" w:hAnsi="Times New Roman"/>
          <w:sz w:val="28"/>
          <w:szCs w:val="28"/>
        </w:rPr>
        <w:t xml:space="preserve"> осуществляет</w:t>
      </w:r>
      <w:r w:rsidR="008B79D6" w:rsidRPr="00E83890">
        <w:rPr>
          <w:rFonts w:ascii="Times New Roman" w:hAnsi="Times New Roman"/>
          <w:color w:val="000000"/>
          <w:sz w:val="28"/>
          <w:szCs w:val="28"/>
        </w:rPr>
        <w:t xml:space="preserve"> следующие функции:</w:t>
      </w:r>
    </w:p>
    <w:p w:rsidR="008B79D6" w:rsidRPr="00D01F0A" w:rsidRDefault="008B79D6" w:rsidP="00F0472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9.1. Организует прием документов постоянного и временных (свыше 10 лет) сроков хранения, в том числе по личному составу, образовавшихся в </w:t>
      </w:r>
      <w:r w:rsidRPr="00D01F0A">
        <w:rPr>
          <w:rFonts w:ascii="Times New Roman" w:hAnsi="Times New Roman"/>
          <w:sz w:val="28"/>
          <w:szCs w:val="28"/>
        </w:rPr>
        <w:t>деятельности СНД и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</w:p>
    <w:p w:rsidR="008B79D6" w:rsidRPr="00D01F0A" w:rsidRDefault="008B79D6" w:rsidP="00F047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9.2. Ведет учет документов и фондов, находящихся на хранении в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B79D6" w:rsidRPr="00D01F0A" w:rsidRDefault="008B79D6" w:rsidP="00F0472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9.3. Представляет в Муниципальный архив учетные сведения об объеме и составе хранящихся в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 w:rsidRPr="00D01F0A">
        <w:rPr>
          <w:rStyle w:val="af4"/>
          <w:rFonts w:ascii="Times New Roman" w:hAnsi="Times New Roman"/>
          <w:color w:val="000000"/>
          <w:sz w:val="28"/>
          <w:szCs w:val="28"/>
        </w:rPr>
        <w:footnoteReference w:id="3"/>
      </w:r>
    </w:p>
    <w:p w:rsidR="008B79D6" w:rsidRPr="00D01F0A" w:rsidRDefault="008B79D6" w:rsidP="00F047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9.4. Систематизирует и размещает документы, поступающие на хранение в Архив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,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образовавшиеся в ходе осуществления деятельности СНД и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B79D6" w:rsidRPr="00D01F0A" w:rsidRDefault="008B79D6" w:rsidP="00F0472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9.5. Осуществляет подготовку и представляет:</w:t>
      </w:r>
    </w:p>
    <w:p w:rsidR="008B79D6" w:rsidRPr="00D01F0A" w:rsidRDefault="008B79D6" w:rsidP="00F047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D01F0A">
        <w:rPr>
          <w:rFonts w:ascii="Times New Roman" w:hAnsi="Times New Roman"/>
          <w:color w:val="000000"/>
          <w:sz w:val="28"/>
          <w:szCs w:val="28"/>
        </w:rPr>
        <w:t>а) на рассмотрение и согласование экспертной комиссии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sz w:val="28"/>
          <w:szCs w:val="28"/>
        </w:rPr>
        <w:t xml:space="preserve"> 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</w:t>
      </w:r>
      <w:r w:rsidRPr="00D01F0A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D01F0A">
        <w:rPr>
          <w:rFonts w:ascii="Times New Roman" w:hAnsi="Times New Roman"/>
          <w:sz w:val="28"/>
          <w:szCs w:val="28"/>
        </w:rPr>
        <w:t>необнаружении</w:t>
      </w:r>
      <w:proofErr w:type="spellEnd"/>
      <w:r w:rsidRPr="00D01F0A">
        <w:rPr>
          <w:rFonts w:ascii="Times New Roman" w:hAnsi="Times New Roman"/>
          <w:sz w:val="28"/>
          <w:szCs w:val="28"/>
        </w:rPr>
        <w:t xml:space="preserve"> архивных документов, пути розыска которых исчерпаны</w:t>
      </w:r>
      <w:r w:rsidRPr="00D01F0A">
        <w:rPr>
          <w:rStyle w:val="af4"/>
          <w:rFonts w:ascii="Times New Roman" w:hAnsi="Times New Roman"/>
          <w:sz w:val="28"/>
          <w:szCs w:val="28"/>
        </w:rPr>
        <w:footnoteReference w:id="4"/>
      </w:r>
      <w:r w:rsidRPr="00D01F0A">
        <w:rPr>
          <w:rFonts w:ascii="Times New Roman" w:hAnsi="Times New Roman"/>
          <w:sz w:val="28"/>
          <w:szCs w:val="28"/>
        </w:rPr>
        <w:t>.</w:t>
      </w:r>
      <w:proofErr w:type="gramEnd"/>
    </w:p>
    <w:p w:rsidR="00B1391A" w:rsidRDefault="008B79D6" w:rsidP="00F0472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</w:p>
    <w:p w:rsidR="00B1391A" w:rsidRDefault="00B1391A" w:rsidP="00F0472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1391A" w:rsidRDefault="00B1391A" w:rsidP="00F0472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B79D6" w:rsidRPr="00D01F0A" w:rsidRDefault="008B79D6" w:rsidP="00F04720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01F0A">
        <w:rPr>
          <w:rFonts w:ascii="Times New Roman" w:hAnsi="Times New Roman"/>
          <w:color w:val="000000"/>
          <w:sz w:val="28"/>
          <w:szCs w:val="28"/>
        </w:rPr>
        <w:lastRenderedPageBreak/>
        <w:t>необнаружении</w:t>
      </w:r>
      <w:proofErr w:type="spellEnd"/>
      <w:r w:rsidRPr="00D01F0A">
        <w:rPr>
          <w:rFonts w:ascii="Times New Roman" w:hAnsi="Times New Roman"/>
          <w:color w:val="000000"/>
          <w:sz w:val="28"/>
          <w:szCs w:val="28"/>
        </w:rPr>
        <w:t xml:space="preserve"> документов Архивного фонда Российской Федерации, пути розыска которых исчерпаны</w:t>
      </w:r>
      <w:r w:rsidRPr="00D01F0A">
        <w:rPr>
          <w:rStyle w:val="af4"/>
          <w:rFonts w:ascii="Times New Roman" w:hAnsi="Times New Roman"/>
          <w:color w:val="000000"/>
          <w:sz w:val="28"/>
          <w:szCs w:val="28"/>
        </w:rPr>
        <w:footnoteReference w:id="5"/>
      </w:r>
      <w:r w:rsidRPr="00D01F0A">
        <w:rPr>
          <w:rFonts w:ascii="Times New Roman" w:hAnsi="Times New Roman"/>
          <w:color w:val="000000"/>
          <w:sz w:val="28"/>
          <w:szCs w:val="28"/>
        </w:rPr>
        <w:t>;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в) на утверждение </w:t>
      </w:r>
      <w:r w:rsidRPr="00D01F0A">
        <w:rPr>
          <w:rFonts w:ascii="Times New Roman" w:hAnsi="Times New Roman"/>
          <w:sz w:val="28"/>
          <w:szCs w:val="28"/>
        </w:rPr>
        <w:t xml:space="preserve">главе </w:t>
      </w:r>
      <w:r w:rsidR="004D2D53">
        <w:rPr>
          <w:rFonts w:ascii="Times New Roman" w:hAnsi="Times New Roman"/>
          <w:sz w:val="28"/>
          <w:szCs w:val="28"/>
        </w:rPr>
        <w:t>поселения</w:t>
      </w:r>
      <w:r w:rsidRPr="00D01F0A">
        <w:rPr>
          <w:rFonts w:ascii="Times New Roman" w:hAnsi="Times New Roman"/>
          <w:bCs/>
          <w:sz w:val="28"/>
          <w:szCs w:val="28"/>
        </w:rPr>
        <w:t xml:space="preserve"> доку</w:t>
      </w:r>
      <w:r w:rsidRPr="00D01F0A">
        <w:rPr>
          <w:rFonts w:ascii="Times New Roman" w:hAnsi="Times New Roman"/>
          <w:color w:val="000000"/>
          <w:sz w:val="28"/>
          <w:szCs w:val="28"/>
        </w:rPr>
        <w:t>менты, указанные в подпункте «б» настоящего пункта, после их утверждения ЭПК управления делами Воронежской области.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9.6. Организует передачу документов Архивного фонда Российской Федерации на постоянное хранение в Муниципальный архив.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9.7. Организует и проводит экспертизу ценности документов временных (свыше 10 лет) сроков хранения, находящихся на хранении в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 xml:space="preserve"> в целях отбора документов для включения в состав</w:t>
      </w:r>
      <w:r w:rsidRPr="00D01F0A">
        <w:rPr>
          <w:rFonts w:ascii="Times New Roman" w:hAnsi="Times New Roman"/>
          <w:color w:val="000000"/>
          <w:sz w:val="28"/>
          <w:szCs w:val="28"/>
        </w:rPr>
        <w:t xml:space="preserve"> Архивного фонда Российской Федерации, а также выявления документов, не подлежащих дальнейшему хранению.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 xml:space="preserve">9.8. Проводит мероприятия по обеспечению сохранности документов, находящихся на хранении в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color w:val="000000"/>
          <w:sz w:val="28"/>
          <w:szCs w:val="28"/>
        </w:rPr>
        <w:t>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9.9. Организует информирование руководства и работников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sz w:val="28"/>
          <w:szCs w:val="28"/>
        </w:rPr>
        <w:t xml:space="preserve"> о составе и содержании документов Архива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9.10. Информирует пользователей по вопросам местонахождения архивных документов.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9.11. Организует выдачу документов во временное пользование.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9.12. Исполняет запросы пользователей, выдает архивные копии документов, архивные выписки и архивные справки.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 xml:space="preserve">9.13. Ведет учет использования документов Архива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9.14. Участвует в разработке документов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sz w:val="28"/>
          <w:szCs w:val="28"/>
        </w:rPr>
        <w:t xml:space="preserve"> по вопросам архивного дела и делопроизводства.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9.15. Оказывает методическую помощь работникам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sz w:val="28"/>
          <w:szCs w:val="28"/>
        </w:rPr>
        <w:t>: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а) в составлении номенклатуры дел, формировании и оформлении дел;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 xml:space="preserve">б) в подготовке документов к передаче в Архив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.</w:t>
      </w:r>
    </w:p>
    <w:p w:rsidR="008B79D6" w:rsidRDefault="008B79D6" w:rsidP="00333BF7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01F0A">
        <w:rPr>
          <w:rFonts w:ascii="Times New Roman" w:hAnsi="Times New Roman"/>
          <w:color w:val="000000"/>
          <w:sz w:val="28"/>
          <w:szCs w:val="28"/>
        </w:rPr>
        <w:t> </w:t>
      </w:r>
    </w:p>
    <w:p w:rsidR="00DB6DA9" w:rsidRPr="00D01F0A" w:rsidRDefault="00DB6DA9" w:rsidP="00333BF7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B79D6" w:rsidRPr="00D01F0A" w:rsidRDefault="008B79D6" w:rsidP="00333BF7">
      <w:pPr>
        <w:shd w:val="clear" w:color="auto" w:fill="FFFFFF"/>
        <w:ind w:firstLine="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01F0A">
        <w:rPr>
          <w:rFonts w:ascii="Times New Roman" w:hAnsi="Times New Roman"/>
          <w:b/>
          <w:bCs/>
          <w:sz w:val="28"/>
          <w:szCs w:val="28"/>
        </w:rPr>
        <w:t>V. Права Архива Администрации</w:t>
      </w:r>
    </w:p>
    <w:p w:rsidR="00596327" w:rsidRPr="00D01F0A" w:rsidRDefault="00596327" w:rsidP="00333BF7">
      <w:pPr>
        <w:shd w:val="clear" w:color="auto" w:fill="FFFFFF"/>
        <w:ind w:firstLine="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 xml:space="preserve">10. Архив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 xml:space="preserve"> имеет право: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а) представлять руководству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sz w:val="28"/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;</w:t>
      </w:r>
    </w:p>
    <w:p w:rsidR="008B79D6" w:rsidRPr="00D01F0A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б) запрашивать у работников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sz w:val="28"/>
          <w:szCs w:val="28"/>
        </w:rPr>
        <w:t xml:space="preserve"> сведения, необходимые для работы Архива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;</w:t>
      </w:r>
    </w:p>
    <w:p w:rsidR="008B79D6" w:rsidRDefault="008B79D6" w:rsidP="00333BF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D01F0A">
        <w:rPr>
          <w:rFonts w:ascii="Times New Roman" w:hAnsi="Times New Roman"/>
          <w:sz w:val="28"/>
          <w:szCs w:val="28"/>
        </w:rPr>
        <w:t>в) давать рекомендации работникам А</w:t>
      </w:r>
      <w:r w:rsidRPr="00D01F0A">
        <w:rPr>
          <w:rFonts w:ascii="Times New Roman" w:hAnsi="Times New Roman"/>
          <w:bCs/>
          <w:sz w:val="28"/>
          <w:szCs w:val="28"/>
        </w:rPr>
        <w:t>дминистрации</w:t>
      </w:r>
      <w:r w:rsidRPr="00D01F0A">
        <w:rPr>
          <w:rFonts w:ascii="Times New Roman" w:hAnsi="Times New Roman"/>
          <w:sz w:val="28"/>
          <w:szCs w:val="28"/>
        </w:rPr>
        <w:t xml:space="preserve"> по вопросам, относящимся к компетенции Архива </w:t>
      </w:r>
      <w:r w:rsidRPr="00D01F0A">
        <w:rPr>
          <w:rFonts w:ascii="Times New Roman" w:hAnsi="Times New Roman"/>
          <w:bCs/>
          <w:sz w:val="28"/>
          <w:szCs w:val="28"/>
        </w:rPr>
        <w:t>Администрации</w:t>
      </w:r>
      <w:r w:rsidRPr="00D01F0A">
        <w:rPr>
          <w:rFonts w:ascii="Times New Roman" w:hAnsi="Times New Roman"/>
          <w:sz w:val="28"/>
          <w:szCs w:val="28"/>
        </w:rPr>
        <w:t>;</w:t>
      </w:r>
    </w:p>
    <w:p w:rsidR="00DB6DA9" w:rsidRPr="00D01F0A" w:rsidRDefault="00DB6DA9" w:rsidP="00FF1D8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4"/>
        <w:tblW w:w="9570" w:type="dxa"/>
        <w:tblLook w:val="04A0"/>
      </w:tblPr>
      <w:tblGrid>
        <w:gridCol w:w="9348"/>
        <w:gridCol w:w="222"/>
      </w:tblGrid>
      <w:tr w:rsidR="008B79D6" w:rsidRPr="00D01F0A" w:rsidTr="00AB0BE4">
        <w:tc>
          <w:tcPr>
            <w:tcW w:w="9348" w:type="dxa"/>
          </w:tcPr>
          <w:p w:rsidR="008B79D6" w:rsidRDefault="008B79D6" w:rsidP="00475B1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75B13" w:rsidRPr="00D01F0A" w:rsidRDefault="00475B13" w:rsidP="00475B1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8B79D6" w:rsidRPr="00D01F0A" w:rsidRDefault="008B79D6" w:rsidP="00FF1D8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0F8C" w:rsidRPr="001022ED" w:rsidRDefault="00760F8C" w:rsidP="00760F8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1022ED">
        <w:rPr>
          <w:rFonts w:ascii="Times New Roman" w:hAnsi="Times New Roman"/>
          <w:sz w:val="28"/>
          <w:szCs w:val="28"/>
        </w:rPr>
        <w:lastRenderedPageBreak/>
        <w:t xml:space="preserve">г) информировать работников </w:t>
      </w:r>
      <w:r>
        <w:rPr>
          <w:rFonts w:ascii="Times New Roman" w:hAnsi="Times New Roman"/>
          <w:sz w:val="28"/>
          <w:szCs w:val="28"/>
        </w:rPr>
        <w:t>А</w:t>
      </w:r>
      <w:r w:rsidRPr="001022ED">
        <w:rPr>
          <w:rFonts w:ascii="Times New Roman" w:hAnsi="Times New Roman"/>
          <w:bCs/>
          <w:sz w:val="28"/>
          <w:szCs w:val="28"/>
        </w:rPr>
        <w:t>дминистрации</w:t>
      </w:r>
      <w:r w:rsidRPr="001022ED">
        <w:rPr>
          <w:rFonts w:ascii="Times New Roman" w:hAnsi="Times New Roman"/>
          <w:sz w:val="28"/>
          <w:szCs w:val="28"/>
        </w:rPr>
        <w:t xml:space="preserve"> о необходимости передачи документов в Архив </w:t>
      </w:r>
      <w:r w:rsidRPr="001022ED">
        <w:rPr>
          <w:rFonts w:ascii="Times New Roman" w:hAnsi="Times New Roman"/>
          <w:bCs/>
          <w:sz w:val="28"/>
          <w:szCs w:val="28"/>
        </w:rPr>
        <w:t>Администрации</w:t>
      </w:r>
      <w:r w:rsidRPr="001022ED">
        <w:rPr>
          <w:rFonts w:ascii="Times New Roman" w:hAnsi="Times New Roman"/>
          <w:sz w:val="28"/>
          <w:szCs w:val="28"/>
        </w:rPr>
        <w:t>;</w:t>
      </w:r>
    </w:p>
    <w:p w:rsidR="00760F8C" w:rsidRPr="001022ED" w:rsidRDefault="00760F8C" w:rsidP="00760F8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022ED">
        <w:rPr>
          <w:rFonts w:ascii="Times New Roman" w:hAnsi="Times New Roman"/>
          <w:sz w:val="28"/>
          <w:szCs w:val="28"/>
        </w:rPr>
        <w:t>д</w:t>
      </w:r>
      <w:proofErr w:type="spellEnd"/>
      <w:r w:rsidRPr="001022ED">
        <w:rPr>
          <w:rFonts w:ascii="Times New Roman" w:hAnsi="Times New Roman"/>
          <w:sz w:val="28"/>
          <w:szCs w:val="28"/>
        </w:rPr>
        <w:t>) принимать участие в заседаниях ЭПК управления делами Воронежской области.</w:t>
      </w:r>
    </w:p>
    <w:p w:rsidR="00760F8C" w:rsidRDefault="00760F8C" w:rsidP="00760F8C">
      <w:pPr>
        <w:pStyle w:val="ad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760F8C" w:rsidRDefault="00760F8C" w:rsidP="00760F8C">
      <w:pPr>
        <w:pStyle w:val="ad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760F8C" w:rsidRPr="00433F61" w:rsidRDefault="00760F8C" w:rsidP="00760F8C">
      <w:pPr>
        <w:pStyle w:val="ad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4"/>
        <w:tblW w:w="9464" w:type="dxa"/>
        <w:tblLook w:val="04A0"/>
      </w:tblPr>
      <w:tblGrid>
        <w:gridCol w:w="4786"/>
        <w:gridCol w:w="4678"/>
      </w:tblGrid>
      <w:tr w:rsidR="00760F8C" w:rsidRPr="00433F61" w:rsidTr="00D12CA4">
        <w:tc>
          <w:tcPr>
            <w:tcW w:w="4786" w:type="dxa"/>
          </w:tcPr>
          <w:p w:rsidR="00760F8C" w:rsidRPr="00433F61" w:rsidRDefault="00760F8C" w:rsidP="00D12CA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760F8C" w:rsidRPr="00433F61" w:rsidRDefault="00760F8C" w:rsidP="00D12C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1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60F8C" w:rsidRDefault="00760F8C" w:rsidP="00D12C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F61">
              <w:rPr>
                <w:rFonts w:ascii="Times New Roman" w:hAnsi="Times New Roman"/>
                <w:sz w:val="28"/>
                <w:szCs w:val="28"/>
              </w:rPr>
              <w:t>Протокол ЭПК управления делами Воронежской области</w:t>
            </w:r>
          </w:p>
          <w:p w:rsidR="00760F8C" w:rsidRPr="00433F61" w:rsidRDefault="00760F8C" w:rsidP="00D12C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F8C" w:rsidRPr="00433F61" w:rsidTr="00D12CA4">
        <w:tc>
          <w:tcPr>
            <w:tcW w:w="4786" w:type="dxa"/>
          </w:tcPr>
          <w:p w:rsidR="00760F8C" w:rsidRPr="00433F61" w:rsidRDefault="00760F8C" w:rsidP="00D12CA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60F8C" w:rsidRPr="00433F61" w:rsidRDefault="00760F8C" w:rsidP="00D12CA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9D6" w:rsidRPr="00D01F0A" w:rsidRDefault="008B79D6" w:rsidP="00AB0BE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8B79D6" w:rsidRPr="00D01F0A" w:rsidRDefault="008B79D6" w:rsidP="00FF1D8F">
      <w:pPr>
        <w:ind w:firstLine="709"/>
        <w:rPr>
          <w:rFonts w:ascii="Times New Roman" w:hAnsi="Times New Roman"/>
          <w:color w:val="1E1E1E"/>
          <w:sz w:val="28"/>
          <w:szCs w:val="28"/>
        </w:rPr>
      </w:pPr>
    </w:p>
    <w:sectPr w:rsidR="008B79D6" w:rsidRPr="00D01F0A" w:rsidSect="00CD1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type w:val="continuous"/>
      <w:pgSz w:w="11906" w:h="16838"/>
      <w:pgMar w:top="198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63" w:rsidRDefault="00395163" w:rsidP="005F20CF">
      <w:r>
        <w:separator/>
      </w:r>
    </w:p>
  </w:endnote>
  <w:endnote w:type="continuationSeparator" w:id="0">
    <w:p w:rsidR="00395163" w:rsidRDefault="00395163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63" w:rsidRDefault="00395163" w:rsidP="005F20CF">
      <w:r>
        <w:separator/>
      </w:r>
    </w:p>
  </w:footnote>
  <w:footnote w:type="continuationSeparator" w:id="0">
    <w:p w:rsidR="00395163" w:rsidRDefault="00395163" w:rsidP="005F20CF">
      <w:r>
        <w:continuationSeparator/>
      </w:r>
    </w:p>
  </w:footnote>
  <w:footnote w:id="1">
    <w:p w:rsidR="00695D3D" w:rsidRDefault="00695D3D" w:rsidP="00695D3D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от 31 июля 2023 г. № 77 (зарегистрирован Минюстом России 6 сентября 2023 г., регистрационный № 75119)</w:t>
      </w:r>
    </w:p>
  </w:footnote>
  <w:footnote w:id="2">
    <w:p w:rsidR="008B79D6" w:rsidRPr="004F4DFE" w:rsidRDefault="008B79D6" w:rsidP="008B79D6">
      <w:pPr>
        <w:shd w:val="clear" w:color="auto" w:fill="FFFFFF"/>
        <w:rPr>
          <w:rStyle w:val="af4"/>
          <w:rFonts w:ascii="Times New Roman" w:hAnsi="Times New Roman"/>
          <w:sz w:val="20"/>
          <w:szCs w:val="20"/>
        </w:rPr>
      </w:pPr>
      <w:r w:rsidRPr="009739D7">
        <w:rPr>
          <w:rStyle w:val="af4"/>
          <w:rFonts w:ascii="Times New Roman" w:hAnsi="Times New Roman"/>
          <w:sz w:val="20"/>
          <w:szCs w:val="20"/>
        </w:rPr>
        <w:footnoteRef/>
      </w:r>
      <w:r w:rsidRPr="009739D7">
        <w:rPr>
          <w:rFonts w:ascii="Times New Roman" w:hAnsi="Times New Roman"/>
          <w:sz w:val="20"/>
          <w:szCs w:val="20"/>
        </w:rPr>
        <w:t xml:space="preserve"> </w:t>
      </w:r>
      <w:r w:rsidRPr="009739D7">
        <w:rPr>
          <w:rFonts w:ascii="Times New Roman" w:hAnsi="Times New Roman"/>
          <w:color w:val="000000"/>
          <w:sz w:val="20"/>
          <w:szCs w:val="20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:rsidR="008B79D6" w:rsidRPr="00234736" w:rsidRDefault="008B79D6" w:rsidP="008B79D6">
      <w:pPr>
        <w:shd w:val="clear" w:color="auto" w:fill="FFFFFF"/>
        <w:rPr>
          <w:rFonts w:ascii="Times New Roman" w:hAnsi="Times New Roman"/>
        </w:rPr>
      </w:pPr>
      <w:r w:rsidRPr="00234736">
        <w:rPr>
          <w:rStyle w:val="af4"/>
          <w:rFonts w:ascii="Times New Roman" w:hAnsi="Times New Roman"/>
          <w:sz w:val="20"/>
          <w:szCs w:val="20"/>
        </w:rPr>
        <w:footnoteRef/>
      </w:r>
      <w:r w:rsidRPr="00403EF2">
        <w:rPr>
          <w:rFonts w:ascii="Times New Roman" w:hAnsi="Times New Roman"/>
          <w:color w:val="000000"/>
          <w:sz w:val="20"/>
          <w:szCs w:val="20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4">
    <w:p w:rsidR="008B79D6" w:rsidRPr="00EF7C36" w:rsidRDefault="008B79D6" w:rsidP="008B79D6">
      <w:pPr>
        <w:pStyle w:val="af2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Подпункт «б» пункта 19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77.</w:t>
      </w:r>
    </w:p>
  </w:footnote>
  <w:footnote w:id="5">
    <w:p w:rsidR="008B79D6" w:rsidRPr="002F151C" w:rsidRDefault="008B79D6" w:rsidP="008B79D6">
      <w:pPr>
        <w:pStyle w:val="af2"/>
        <w:rPr>
          <w:rFonts w:ascii="Times New Roman" w:hAnsi="Times New Roman"/>
        </w:rPr>
      </w:pPr>
      <w:r w:rsidRPr="002F151C">
        <w:rPr>
          <w:rStyle w:val="af4"/>
          <w:rFonts w:ascii="Times New Roman" w:hAnsi="Times New Roman"/>
        </w:rPr>
        <w:footnoteRef/>
      </w:r>
      <w:r w:rsidRPr="002F1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Пункты 29, 30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918"/>
    <w:multiLevelType w:val="hybridMultilevel"/>
    <w:tmpl w:val="FAE24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4368C"/>
    <w:multiLevelType w:val="multilevel"/>
    <w:tmpl w:val="0046C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A1F95"/>
    <w:multiLevelType w:val="multilevel"/>
    <w:tmpl w:val="492A1F9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8B77D8"/>
    <w:multiLevelType w:val="hybridMultilevel"/>
    <w:tmpl w:val="313C3F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293EB6"/>
    <w:rsid w:val="0000526F"/>
    <w:rsid w:val="00014873"/>
    <w:rsid w:val="00046836"/>
    <w:rsid w:val="000719FE"/>
    <w:rsid w:val="00083145"/>
    <w:rsid w:val="000A2B59"/>
    <w:rsid w:val="000B143E"/>
    <w:rsid w:val="000C0EAB"/>
    <w:rsid w:val="000C2BDC"/>
    <w:rsid w:val="000C6172"/>
    <w:rsid w:val="000C62B4"/>
    <w:rsid w:val="000F27B7"/>
    <w:rsid w:val="00100298"/>
    <w:rsid w:val="00100F8C"/>
    <w:rsid w:val="001163C1"/>
    <w:rsid w:val="0012662C"/>
    <w:rsid w:val="00131DFE"/>
    <w:rsid w:val="00140397"/>
    <w:rsid w:val="001562A6"/>
    <w:rsid w:val="001948E6"/>
    <w:rsid w:val="001A51AC"/>
    <w:rsid w:val="001C0F6C"/>
    <w:rsid w:val="001D0BB2"/>
    <w:rsid w:val="00215CEC"/>
    <w:rsid w:val="00226BB9"/>
    <w:rsid w:val="002547F5"/>
    <w:rsid w:val="00273409"/>
    <w:rsid w:val="00274348"/>
    <w:rsid w:val="00282690"/>
    <w:rsid w:val="00286F03"/>
    <w:rsid w:val="00293EB6"/>
    <w:rsid w:val="002E165B"/>
    <w:rsid w:val="002E5102"/>
    <w:rsid w:val="002F6AC0"/>
    <w:rsid w:val="00333BF7"/>
    <w:rsid w:val="00360008"/>
    <w:rsid w:val="00370928"/>
    <w:rsid w:val="003903A8"/>
    <w:rsid w:val="003931FF"/>
    <w:rsid w:val="00395163"/>
    <w:rsid w:val="003A38E9"/>
    <w:rsid w:val="003B509D"/>
    <w:rsid w:val="003C7FB4"/>
    <w:rsid w:val="00405D3C"/>
    <w:rsid w:val="004225B4"/>
    <w:rsid w:val="0042402E"/>
    <w:rsid w:val="00425714"/>
    <w:rsid w:val="00431B21"/>
    <w:rsid w:val="004527AA"/>
    <w:rsid w:val="00453850"/>
    <w:rsid w:val="00454A33"/>
    <w:rsid w:val="00455C10"/>
    <w:rsid w:val="00475B13"/>
    <w:rsid w:val="0048199A"/>
    <w:rsid w:val="00487472"/>
    <w:rsid w:val="004902C3"/>
    <w:rsid w:val="00495C97"/>
    <w:rsid w:val="004D2D53"/>
    <w:rsid w:val="004D3529"/>
    <w:rsid w:val="004D557C"/>
    <w:rsid w:val="00532D55"/>
    <w:rsid w:val="00542A4D"/>
    <w:rsid w:val="005720FD"/>
    <w:rsid w:val="00574F1C"/>
    <w:rsid w:val="00591C3E"/>
    <w:rsid w:val="00596327"/>
    <w:rsid w:val="005977BA"/>
    <w:rsid w:val="005A1FDD"/>
    <w:rsid w:val="005C5E2D"/>
    <w:rsid w:val="005C655E"/>
    <w:rsid w:val="005C656D"/>
    <w:rsid w:val="005D355C"/>
    <w:rsid w:val="005E0C89"/>
    <w:rsid w:val="005E268A"/>
    <w:rsid w:val="005E2C74"/>
    <w:rsid w:val="005F20CF"/>
    <w:rsid w:val="0061182E"/>
    <w:rsid w:val="00624A76"/>
    <w:rsid w:val="006402E1"/>
    <w:rsid w:val="0065283A"/>
    <w:rsid w:val="00673510"/>
    <w:rsid w:val="00677145"/>
    <w:rsid w:val="00680874"/>
    <w:rsid w:val="006909D9"/>
    <w:rsid w:val="00695D3D"/>
    <w:rsid w:val="006A0F02"/>
    <w:rsid w:val="006B2195"/>
    <w:rsid w:val="006E523B"/>
    <w:rsid w:val="006F7E52"/>
    <w:rsid w:val="0072059E"/>
    <w:rsid w:val="00726617"/>
    <w:rsid w:val="00735CC5"/>
    <w:rsid w:val="00760F8C"/>
    <w:rsid w:val="00772428"/>
    <w:rsid w:val="00792346"/>
    <w:rsid w:val="007A40F3"/>
    <w:rsid w:val="007C0A06"/>
    <w:rsid w:val="008310F2"/>
    <w:rsid w:val="008447A8"/>
    <w:rsid w:val="00862711"/>
    <w:rsid w:val="008B79D6"/>
    <w:rsid w:val="008E23CC"/>
    <w:rsid w:val="008F045D"/>
    <w:rsid w:val="008F205D"/>
    <w:rsid w:val="008F275E"/>
    <w:rsid w:val="00907DD8"/>
    <w:rsid w:val="00914AB9"/>
    <w:rsid w:val="00920F66"/>
    <w:rsid w:val="00921664"/>
    <w:rsid w:val="009555B8"/>
    <w:rsid w:val="009732CA"/>
    <w:rsid w:val="00987708"/>
    <w:rsid w:val="009B3EED"/>
    <w:rsid w:val="009C55BB"/>
    <w:rsid w:val="009C6EA5"/>
    <w:rsid w:val="009D1622"/>
    <w:rsid w:val="009E4A01"/>
    <w:rsid w:val="00A260A6"/>
    <w:rsid w:val="00A30187"/>
    <w:rsid w:val="00A31530"/>
    <w:rsid w:val="00A3503A"/>
    <w:rsid w:val="00A55E01"/>
    <w:rsid w:val="00A578C8"/>
    <w:rsid w:val="00AA6C58"/>
    <w:rsid w:val="00AB0BE4"/>
    <w:rsid w:val="00AF1A8B"/>
    <w:rsid w:val="00B072DC"/>
    <w:rsid w:val="00B1391A"/>
    <w:rsid w:val="00B15266"/>
    <w:rsid w:val="00B43F3D"/>
    <w:rsid w:val="00B47484"/>
    <w:rsid w:val="00B7105C"/>
    <w:rsid w:val="00B71769"/>
    <w:rsid w:val="00BA657B"/>
    <w:rsid w:val="00BB5797"/>
    <w:rsid w:val="00BD40F6"/>
    <w:rsid w:val="00BE18EC"/>
    <w:rsid w:val="00C0570C"/>
    <w:rsid w:val="00C13BC2"/>
    <w:rsid w:val="00C14379"/>
    <w:rsid w:val="00C35507"/>
    <w:rsid w:val="00C4555A"/>
    <w:rsid w:val="00C479AE"/>
    <w:rsid w:val="00C9176B"/>
    <w:rsid w:val="00C9525A"/>
    <w:rsid w:val="00CB21BF"/>
    <w:rsid w:val="00CC6F2C"/>
    <w:rsid w:val="00CD1D01"/>
    <w:rsid w:val="00CE289B"/>
    <w:rsid w:val="00D01F0A"/>
    <w:rsid w:val="00D03068"/>
    <w:rsid w:val="00D11EB4"/>
    <w:rsid w:val="00D27D38"/>
    <w:rsid w:val="00D308B4"/>
    <w:rsid w:val="00D35C8E"/>
    <w:rsid w:val="00D441C6"/>
    <w:rsid w:val="00D50715"/>
    <w:rsid w:val="00D64BF6"/>
    <w:rsid w:val="00D70945"/>
    <w:rsid w:val="00D90F3C"/>
    <w:rsid w:val="00DB3FC9"/>
    <w:rsid w:val="00DB6DA9"/>
    <w:rsid w:val="00DD0E1C"/>
    <w:rsid w:val="00DD2FAF"/>
    <w:rsid w:val="00DF0E86"/>
    <w:rsid w:val="00DF37FE"/>
    <w:rsid w:val="00DF6EC6"/>
    <w:rsid w:val="00E04323"/>
    <w:rsid w:val="00E07FA5"/>
    <w:rsid w:val="00E14C63"/>
    <w:rsid w:val="00E22423"/>
    <w:rsid w:val="00E263EC"/>
    <w:rsid w:val="00E41D04"/>
    <w:rsid w:val="00E609E2"/>
    <w:rsid w:val="00E7375A"/>
    <w:rsid w:val="00E77998"/>
    <w:rsid w:val="00E834FA"/>
    <w:rsid w:val="00E83890"/>
    <w:rsid w:val="00E97E8B"/>
    <w:rsid w:val="00EB2EE1"/>
    <w:rsid w:val="00EB5300"/>
    <w:rsid w:val="00EB72AE"/>
    <w:rsid w:val="00ED6BA2"/>
    <w:rsid w:val="00ED7998"/>
    <w:rsid w:val="00EE4D31"/>
    <w:rsid w:val="00EF6DEE"/>
    <w:rsid w:val="00F04720"/>
    <w:rsid w:val="00F2211F"/>
    <w:rsid w:val="00F32829"/>
    <w:rsid w:val="00F47CCA"/>
    <w:rsid w:val="00F50A6C"/>
    <w:rsid w:val="00F57DDA"/>
    <w:rsid w:val="00F7567F"/>
    <w:rsid w:val="00FB2CAF"/>
    <w:rsid w:val="00FB5F8A"/>
    <w:rsid w:val="00FC250C"/>
    <w:rsid w:val="00FC30E6"/>
    <w:rsid w:val="00FE501A"/>
    <w:rsid w:val="00FF1D8F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BE18EC"/>
    <w:pPr>
      <w:suppressAutoHyphens/>
      <w:ind w:firstLine="0"/>
    </w:pPr>
    <w:rPr>
      <w:rFonts w:ascii="Times New Roman" w:hAnsi="Times New Roman"/>
      <w:szCs w:val="20"/>
      <w:lang w:eastAsia="ar-SA"/>
    </w:rPr>
  </w:style>
  <w:style w:type="paragraph" w:styleId="ae">
    <w:name w:val="Body Text"/>
    <w:basedOn w:val="a"/>
    <w:link w:val="af"/>
    <w:uiPriority w:val="99"/>
    <w:unhideWhenUsed/>
    <w:rsid w:val="00ED6BA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D6BA2"/>
    <w:rPr>
      <w:rFonts w:eastAsia="Times New Roman"/>
      <w:sz w:val="22"/>
      <w:szCs w:val="22"/>
    </w:rPr>
  </w:style>
  <w:style w:type="paragraph" w:customStyle="1" w:styleId="af0">
    <w:name w:val="Нормальный"/>
    <w:basedOn w:val="a"/>
    <w:rsid w:val="00ED6BA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hAnsi="Times New Roman"/>
      <w:kern w:val="3"/>
      <w:szCs w:val="22"/>
    </w:rPr>
  </w:style>
  <w:style w:type="paragraph" w:styleId="af1">
    <w:name w:val="No Spacing"/>
    <w:uiPriority w:val="1"/>
    <w:qFormat/>
    <w:rsid w:val="00BB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695D3D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95D3D"/>
    <w:rPr>
      <w:lang w:eastAsia="en-US"/>
    </w:rPr>
  </w:style>
  <w:style w:type="character" w:styleId="af4">
    <w:name w:val="footnote reference"/>
    <w:uiPriority w:val="99"/>
    <w:semiHidden/>
    <w:unhideWhenUsed/>
    <w:rsid w:val="00695D3D"/>
    <w:rPr>
      <w:vertAlign w:val="superscript"/>
    </w:rPr>
  </w:style>
  <w:style w:type="paragraph" w:styleId="af5">
    <w:name w:val="List Paragraph"/>
    <w:basedOn w:val="a"/>
    <w:uiPriority w:val="34"/>
    <w:qFormat/>
    <w:rsid w:val="00596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rchives.ru/documents/prik43_2018.s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373</TotalTime>
  <Pages>12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42</cp:revision>
  <cp:lastPrinted>2024-11-07T08:00:00Z</cp:lastPrinted>
  <dcterms:created xsi:type="dcterms:W3CDTF">2020-12-02T05:45:00Z</dcterms:created>
  <dcterms:modified xsi:type="dcterms:W3CDTF">2024-11-14T08:38:00Z</dcterms:modified>
</cp:coreProperties>
</file>